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66A1F" w14:textId="77777777" w:rsidR="00C411F6" w:rsidRPr="006151A4" w:rsidRDefault="00C411F6" w:rsidP="003C6222">
      <w:pPr>
        <w:pStyle w:val="Ttulo"/>
        <w:pBdr>
          <w:bottom w:val="none" w:sz="0" w:space="0" w:color="auto"/>
        </w:pBdr>
        <w:spacing w:after="0"/>
        <w:contextualSpacing w:val="0"/>
        <w:jc w:val="center"/>
        <w:outlineLvl w:val="0"/>
        <w:rPr>
          <w:rFonts w:ascii="Geomanist" w:hAnsi="Geomanist"/>
          <w:b/>
          <w:bCs/>
          <w:color w:val="4F6228"/>
          <w:spacing w:val="0"/>
          <w:sz w:val="24"/>
          <w:szCs w:val="24"/>
          <w:lang w:val="es-ES" w:eastAsia="es-ES"/>
        </w:rPr>
      </w:pPr>
      <w:r w:rsidRPr="006151A4">
        <w:rPr>
          <w:rFonts w:ascii="Geomanist" w:hAnsi="Geomanist"/>
          <w:b/>
          <w:bCs/>
          <w:color w:val="4F6228"/>
          <w:spacing w:val="0"/>
          <w:sz w:val="24"/>
          <w:szCs w:val="24"/>
          <w:lang w:val="es-ES" w:eastAsia="es-ES"/>
        </w:rPr>
        <w:t>SOLICITUD DE GASTOS PARA CURSOS SEMINARIOS O TALLERES</w:t>
      </w:r>
    </w:p>
    <w:p w14:paraId="6AE1FAF4" w14:textId="77777777" w:rsidR="00C411F6" w:rsidRPr="006151A4" w:rsidRDefault="00C411F6">
      <w:pPr>
        <w:rPr>
          <w:rFonts w:ascii="Geomanist" w:hAnsi="Geomanist"/>
          <w:sz w:val="14"/>
          <w:szCs w:val="14"/>
          <w:lang w:val="es-ES"/>
        </w:rPr>
      </w:pPr>
    </w:p>
    <w:tbl>
      <w:tblPr>
        <w:tblW w:w="0" w:type="auto"/>
        <w:tblInd w:w="22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1275"/>
        <w:gridCol w:w="1701"/>
        <w:gridCol w:w="1276"/>
        <w:gridCol w:w="1418"/>
      </w:tblGrid>
      <w:tr w:rsidR="00C411F6" w:rsidRPr="006151A4" w14:paraId="1DEFB142" w14:textId="77777777" w:rsidTr="005659BF">
        <w:trPr>
          <w:trHeight w:val="291"/>
        </w:trPr>
        <w:tc>
          <w:tcPr>
            <w:tcW w:w="9923" w:type="dxa"/>
            <w:gridSpan w:val="6"/>
            <w:shd w:val="clear" w:color="auto" w:fill="BFBFBF"/>
            <w:vAlign w:val="center"/>
          </w:tcPr>
          <w:p w14:paraId="7A655EB8" w14:textId="77777777" w:rsidR="00C411F6" w:rsidRPr="006151A4" w:rsidRDefault="00B821DD" w:rsidP="002D3F72">
            <w:pPr>
              <w:pStyle w:val="Ttulo2"/>
              <w:jc w:val="center"/>
              <w:rPr>
                <w:rFonts w:ascii="Geomanist" w:hAnsi="Geomanist" w:cs="Calibri"/>
                <w:caps w:val="0"/>
                <w:lang w:val="es-MX"/>
              </w:rPr>
            </w:pPr>
            <w:r w:rsidRPr="006151A4">
              <w:rPr>
                <w:rFonts w:ascii="Geomanist" w:hAnsi="Geomanist" w:cs="Calibri"/>
                <w:caps w:val="0"/>
                <w:lang w:val="es-MX"/>
              </w:rPr>
              <w:t xml:space="preserve">I. </w:t>
            </w:r>
            <w:r w:rsidR="00C411F6" w:rsidRPr="006151A4">
              <w:rPr>
                <w:rFonts w:ascii="Geomanist" w:hAnsi="Geomanist" w:cs="Calibri"/>
                <w:caps w:val="0"/>
                <w:lang w:val="es-MX"/>
              </w:rPr>
              <w:t xml:space="preserve">Datos </w:t>
            </w:r>
            <w:r w:rsidR="002D3F72" w:rsidRPr="006151A4">
              <w:rPr>
                <w:rFonts w:ascii="Geomanist" w:hAnsi="Geomanist" w:cs="Calibri"/>
                <w:caps w:val="0"/>
                <w:lang w:val="es-MX"/>
              </w:rPr>
              <w:t xml:space="preserve">Generales </w:t>
            </w:r>
            <w:r w:rsidR="009C26EA" w:rsidRPr="006151A4">
              <w:rPr>
                <w:rFonts w:ascii="Geomanist" w:hAnsi="Geomanist" w:cs="Calibri"/>
                <w:caps w:val="0"/>
                <w:lang w:val="es-MX"/>
              </w:rPr>
              <w:t>del Curso</w:t>
            </w:r>
          </w:p>
        </w:tc>
      </w:tr>
      <w:tr w:rsidR="00EE78E3" w:rsidRPr="006151A4" w14:paraId="60970DA3" w14:textId="77777777" w:rsidTr="005659BF">
        <w:trPr>
          <w:trHeight w:val="408"/>
        </w:trPr>
        <w:tc>
          <w:tcPr>
            <w:tcW w:w="2552" w:type="dxa"/>
            <w:shd w:val="clear" w:color="auto" w:fill="D9D9D9"/>
            <w:vAlign w:val="center"/>
          </w:tcPr>
          <w:p w14:paraId="0F6FE08F" w14:textId="77777777" w:rsidR="00EE78E3" w:rsidRPr="006151A4" w:rsidRDefault="00EE78E3" w:rsidP="007F3632">
            <w:pPr>
              <w:rPr>
                <w:rFonts w:ascii="Geomanist" w:hAnsi="Geomanist" w:cs="Calibri"/>
                <w:b/>
                <w:sz w:val="18"/>
                <w:szCs w:val="18"/>
                <w:lang w:val="es-MX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</w:rPr>
              <w:t xml:space="preserve">Nombre del </w:t>
            </w:r>
            <w:r w:rsidR="007F3632" w:rsidRPr="006151A4">
              <w:rPr>
                <w:rFonts w:ascii="Geomanist" w:hAnsi="Geomanist" w:cs="Calibri"/>
                <w:b/>
                <w:sz w:val="18"/>
                <w:szCs w:val="18"/>
              </w:rPr>
              <w:t>c</w:t>
            </w:r>
            <w:r w:rsidRPr="006151A4">
              <w:rPr>
                <w:rFonts w:ascii="Geomanist" w:hAnsi="Geomanist" w:cs="Calibri"/>
                <w:b/>
                <w:sz w:val="18"/>
                <w:szCs w:val="18"/>
              </w:rPr>
              <w:t>urso:</w:t>
            </w:r>
          </w:p>
        </w:tc>
        <w:tc>
          <w:tcPr>
            <w:tcW w:w="7371" w:type="dxa"/>
            <w:gridSpan w:val="5"/>
            <w:vAlign w:val="center"/>
          </w:tcPr>
          <w:p w14:paraId="52068E89" w14:textId="77777777" w:rsidR="00EE78E3" w:rsidRPr="006151A4" w:rsidRDefault="00EE78E3" w:rsidP="00266FFA">
            <w:pPr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</w:pP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9E0317" w:rsidRPr="006151A4" w14:paraId="59CA0D42" w14:textId="77777777" w:rsidTr="005659BF">
        <w:trPr>
          <w:trHeight w:val="408"/>
        </w:trPr>
        <w:tc>
          <w:tcPr>
            <w:tcW w:w="2552" w:type="dxa"/>
            <w:shd w:val="clear" w:color="auto" w:fill="D9D9D9"/>
            <w:vAlign w:val="center"/>
          </w:tcPr>
          <w:p w14:paraId="1DF30753" w14:textId="77777777" w:rsidR="009E0317" w:rsidRPr="006151A4" w:rsidRDefault="009E0317" w:rsidP="0009342B">
            <w:pPr>
              <w:rPr>
                <w:rFonts w:ascii="Geomanist" w:hAnsi="Geomanist" w:cs="Calibri"/>
                <w:b/>
                <w:sz w:val="18"/>
                <w:szCs w:val="18"/>
                <w:lang w:val="es-MX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MX"/>
              </w:rPr>
              <w:t xml:space="preserve">Nombre(s) </w:t>
            </w:r>
            <w:r w:rsidR="00F35496" w:rsidRPr="006151A4">
              <w:rPr>
                <w:rFonts w:ascii="Geomanist" w:hAnsi="Geomanist" w:cs="Calibri"/>
                <w:b/>
                <w:sz w:val="18"/>
                <w:szCs w:val="18"/>
                <w:lang w:val="es-MX"/>
              </w:rPr>
              <w:t xml:space="preserve">del coordinador o coordinadora </w:t>
            </w:r>
            <w:r w:rsidRPr="006151A4">
              <w:rPr>
                <w:rFonts w:ascii="Geomanist" w:hAnsi="Geomanist" w:cs="Calibri"/>
                <w:b/>
                <w:sz w:val="18"/>
                <w:szCs w:val="18"/>
                <w:lang w:val="es-MX"/>
              </w:rPr>
              <w:t>(máximo 2):</w:t>
            </w:r>
          </w:p>
        </w:tc>
        <w:tc>
          <w:tcPr>
            <w:tcW w:w="7371" w:type="dxa"/>
            <w:gridSpan w:val="5"/>
            <w:vAlign w:val="center"/>
          </w:tcPr>
          <w:p w14:paraId="0F6CBE37" w14:textId="77777777" w:rsidR="009E0317" w:rsidRPr="006151A4" w:rsidRDefault="009E0317" w:rsidP="00266FFA">
            <w:pPr>
              <w:rPr>
                <w:rFonts w:ascii="Geomanist" w:hAnsi="Geomanist" w:cs="Calibri"/>
                <w:sz w:val="18"/>
                <w:szCs w:val="18"/>
              </w:rPr>
            </w:pP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9E0317" w:rsidRPr="006151A4" w14:paraId="01D40619" w14:textId="77777777" w:rsidTr="005659BF">
        <w:trPr>
          <w:trHeight w:val="408"/>
        </w:trPr>
        <w:tc>
          <w:tcPr>
            <w:tcW w:w="2552" w:type="dxa"/>
            <w:shd w:val="clear" w:color="auto" w:fill="D9D9D9"/>
            <w:vAlign w:val="center"/>
          </w:tcPr>
          <w:p w14:paraId="376B8F8B" w14:textId="77777777" w:rsidR="009E0317" w:rsidRPr="006151A4" w:rsidRDefault="00A0270C">
            <w:pPr>
              <w:rPr>
                <w:rFonts w:ascii="Geomanist" w:hAnsi="Geomanist"/>
                <w:b/>
                <w:sz w:val="18"/>
                <w:szCs w:val="18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</w:rPr>
              <w:t>Correo electrónico:</w:t>
            </w:r>
          </w:p>
        </w:tc>
        <w:tc>
          <w:tcPr>
            <w:tcW w:w="4677" w:type="dxa"/>
            <w:gridSpan w:val="3"/>
            <w:vAlign w:val="center"/>
          </w:tcPr>
          <w:p w14:paraId="346E96EC" w14:textId="77777777" w:rsidR="009E0317" w:rsidRPr="006151A4" w:rsidRDefault="009E0317" w:rsidP="00266FFA">
            <w:pPr>
              <w:rPr>
                <w:rFonts w:ascii="Geomanist" w:hAnsi="Geomanist" w:cs="Calibri"/>
                <w:sz w:val="18"/>
                <w:szCs w:val="18"/>
              </w:rPr>
            </w:pP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11A0A3E5" w14:textId="77777777" w:rsidR="009E0317" w:rsidRPr="006151A4" w:rsidRDefault="00E345FA" w:rsidP="003239E3">
            <w:pPr>
              <w:rPr>
                <w:rFonts w:ascii="Geomanist" w:hAnsi="Geomanist" w:cs="Calibri"/>
                <w:sz w:val="18"/>
                <w:szCs w:val="18"/>
              </w:rPr>
            </w:pPr>
            <w:r w:rsidRPr="006151A4">
              <w:rPr>
                <w:rFonts w:ascii="Geomanist" w:hAnsi="Geomanist" w:cs="Calibri"/>
                <w:sz w:val="18"/>
                <w:szCs w:val="18"/>
              </w:rPr>
              <w:t>Exten</w:t>
            </w:r>
            <w:r w:rsidR="003239E3" w:rsidRPr="006151A4">
              <w:rPr>
                <w:rFonts w:ascii="Geomanist" w:hAnsi="Geomanist" w:cs="Calibri"/>
                <w:sz w:val="18"/>
                <w:szCs w:val="18"/>
              </w:rPr>
              <w:t>s</w:t>
            </w:r>
            <w:r w:rsidRPr="006151A4">
              <w:rPr>
                <w:rFonts w:ascii="Geomanist" w:hAnsi="Geomanist" w:cs="Calibri"/>
                <w:sz w:val="18"/>
                <w:szCs w:val="18"/>
              </w:rPr>
              <w:t>i</w:t>
            </w:r>
            <w:r w:rsidR="003239E3" w:rsidRPr="006151A4">
              <w:rPr>
                <w:rFonts w:ascii="Geomanist" w:hAnsi="Geomanist" w:cs="Calibri"/>
                <w:sz w:val="18"/>
                <w:szCs w:val="18"/>
              </w:rPr>
              <w:t>ó</w:t>
            </w:r>
            <w:r w:rsidRPr="006151A4">
              <w:rPr>
                <w:rFonts w:ascii="Geomanist" w:hAnsi="Geomanist" w:cs="Calibri"/>
                <w:sz w:val="18"/>
                <w:szCs w:val="18"/>
              </w:rPr>
              <w:t>n</w:t>
            </w:r>
            <w:r w:rsidR="009E0317" w:rsidRPr="006151A4">
              <w:rPr>
                <w:rFonts w:ascii="Geomanist" w:hAnsi="Geomanist" w:cs="Calibri"/>
                <w:sz w:val="18"/>
                <w:szCs w:val="18"/>
              </w:rPr>
              <w:t>:</w:t>
            </w:r>
          </w:p>
        </w:tc>
        <w:tc>
          <w:tcPr>
            <w:tcW w:w="1418" w:type="dxa"/>
            <w:vAlign w:val="center"/>
          </w:tcPr>
          <w:p w14:paraId="5ABC3898" w14:textId="77777777" w:rsidR="009E0317" w:rsidRPr="006151A4" w:rsidRDefault="009E0317" w:rsidP="00266FFA">
            <w:pPr>
              <w:rPr>
                <w:rFonts w:ascii="Geomanist" w:hAnsi="Geomanist" w:cs="Calibri"/>
                <w:sz w:val="18"/>
                <w:szCs w:val="18"/>
              </w:rPr>
            </w:pP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0270C" w:rsidRPr="006151A4" w14:paraId="33206B2E" w14:textId="77777777" w:rsidTr="005659BF">
        <w:trPr>
          <w:trHeight w:val="408"/>
        </w:trPr>
        <w:tc>
          <w:tcPr>
            <w:tcW w:w="2552" w:type="dxa"/>
            <w:shd w:val="clear" w:color="auto" w:fill="D9D9D9"/>
            <w:vAlign w:val="center"/>
          </w:tcPr>
          <w:p w14:paraId="3DFAAF9E" w14:textId="77777777" w:rsidR="00A0270C" w:rsidRPr="006151A4" w:rsidRDefault="00A0270C">
            <w:pPr>
              <w:rPr>
                <w:rFonts w:ascii="Geomanist" w:hAnsi="Geomanist" w:cs="Calibri"/>
                <w:b/>
                <w:sz w:val="18"/>
                <w:szCs w:val="18"/>
                <w:lang w:val="es-MX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MX"/>
              </w:rPr>
              <w:t>Sede del curso:</w:t>
            </w:r>
          </w:p>
        </w:tc>
        <w:tc>
          <w:tcPr>
            <w:tcW w:w="7371" w:type="dxa"/>
            <w:gridSpan w:val="5"/>
            <w:vAlign w:val="center"/>
          </w:tcPr>
          <w:p w14:paraId="553025A1" w14:textId="77777777" w:rsidR="00A0270C" w:rsidRPr="006151A4" w:rsidRDefault="00A0270C" w:rsidP="00266FFA">
            <w:pPr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</w:pP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C411F6" w:rsidRPr="006151A4" w14:paraId="1B3964D2" w14:textId="77777777" w:rsidTr="005659BF">
        <w:trPr>
          <w:trHeight w:val="293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7DBC8771" w14:textId="77777777" w:rsidR="00C411F6" w:rsidRPr="006151A4" w:rsidRDefault="00CA58F7" w:rsidP="00A0270C">
            <w:pPr>
              <w:rPr>
                <w:rFonts w:ascii="Geomanist" w:hAnsi="Geomanist" w:cs="Calibri"/>
                <w:b/>
                <w:sz w:val="18"/>
                <w:szCs w:val="18"/>
                <w:lang w:val="es-MX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MX"/>
              </w:rPr>
              <w:t>Fecha:</w:t>
            </w:r>
            <w:r w:rsidR="00A0270C" w:rsidRPr="006151A4">
              <w:rPr>
                <w:rFonts w:ascii="Geomanist" w:hAnsi="Geomanist" w:cs="Calibri"/>
                <w:b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4A5020C" w14:textId="77777777" w:rsidR="00C411F6" w:rsidRPr="006151A4" w:rsidRDefault="00CA58F7" w:rsidP="00266FFA">
            <w:pPr>
              <w:rPr>
                <w:rFonts w:ascii="Geomanist" w:hAnsi="Geomanist" w:cs="Calibri"/>
                <w:sz w:val="18"/>
                <w:szCs w:val="18"/>
                <w:lang w:val="es-MX"/>
              </w:rPr>
            </w:pPr>
            <w:r w:rsidRPr="006151A4">
              <w:rPr>
                <w:rFonts w:ascii="Geomanist" w:hAnsi="Geomanist" w:cs="Calibri"/>
                <w:sz w:val="18"/>
                <w:szCs w:val="18"/>
                <w:lang w:val="es-MX"/>
              </w:rPr>
              <w:t>Inicio</w:t>
            </w:r>
            <w:r w:rsidR="00C411F6" w:rsidRPr="006151A4">
              <w:rPr>
                <w:rFonts w:ascii="Geomanist" w:hAnsi="Geomanist" w:cs="Calibri"/>
                <w:sz w:val="18"/>
                <w:szCs w:val="18"/>
                <w:lang w:val="es-MX"/>
              </w:rPr>
              <w:t xml:space="preserve">: </w:t>
            </w:r>
            <w:r w:rsidR="00C411F6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="00C411F6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 xml:space="preserve"> </w:instrText>
            </w:r>
            <w:r w:rsidR="002D2423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>FORMTEXT</w:instrText>
            </w:r>
            <w:r w:rsidR="00C411F6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 xml:space="preserve"> </w:instrText>
            </w:r>
            <w:r w:rsidR="00C411F6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</w:r>
            <w:r w:rsidR="00C411F6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separate"/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C411F6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14:paraId="094C53EA" w14:textId="77777777" w:rsidR="00C411F6" w:rsidRPr="006151A4" w:rsidRDefault="00C411F6">
            <w:pPr>
              <w:rPr>
                <w:rFonts w:ascii="Geomanist" w:hAnsi="Geomanist"/>
                <w:sz w:val="18"/>
                <w:szCs w:val="18"/>
              </w:rPr>
            </w:pPr>
            <w:r w:rsidRPr="006151A4">
              <w:rPr>
                <w:rFonts w:ascii="Geomanist" w:hAnsi="Geomanist" w:cs="Calibri"/>
                <w:sz w:val="18"/>
                <w:szCs w:val="18"/>
                <w:lang w:val="es-ES"/>
              </w:rPr>
              <w:t>Horario:</w:t>
            </w:r>
          </w:p>
        </w:tc>
        <w:tc>
          <w:tcPr>
            <w:tcW w:w="1701" w:type="dxa"/>
            <w:vAlign w:val="center"/>
          </w:tcPr>
          <w:p w14:paraId="503BEB68" w14:textId="77777777" w:rsidR="00C411F6" w:rsidRPr="006151A4" w:rsidRDefault="00C411F6" w:rsidP="00266FFA">
            <w:pPr>
              <w:rPr>
                <w:rFonts w:ascii="Geomanist" w:hAnsi="Geomanist"/>
                <w:sz w:val="18"/>
                <w:szCs w:val="18"/>
              </w:rPr>
            </w:pP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 xml:space="preserve"> </w:instrText>
            </w:r>
            <w:r w:rsidR="002D2423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>FORMTEXT</w:instrTex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 xml:space="preserve"> </w:instrTex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separate"/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5C2E5DA" w14:textId="77777777" w:rsidR="00C411F6" w:rsidRPr="006151A4" w:rsidRDefault="00C411F6">
            <w:pPr>
              <w:rPr>
                <w:rFonts w:ascii="Geomanist" w:hAnsi="Geomanist"/>
                <w:sz w:val="18"/>
                <w:szCs w:val="18"/>
              </w:rPr>
            </w:pPr>
            <w:r w:rsidRPr="006151A4">
              <w:rPr>
                <w:rFonts w:ascii="Geomanist" w:hAnsi="Geomanist" w:cs="Calibri"/>
                <w:sz w:val="18"/>
                <w:szCs w:val="18"/>
              </w:rPr>
              <w:t>Días</w:t>
            </w:r>
            <w:r w:rsidR="00A0270C" w:rsidRPr="006151A4">
              <w:rPr>
                <w:rFonts w:ascii="Geomanist" w:hAnsi="Geomanist" w:cs="Calibri"/>
                <w:sz w:val="18"/>
                <w:szCs w:val="18"/>
              </w:rPr>
              <w:t xml:space="preserve"> de la semana</w:t>
            </w:r>
            <w:r w:rsidRPr="006151A4">
              <w:rPr>
                <w:rFonts w:ascii="Geomanist" w:hAnsi="Geomanist" w:cs="Calibri"/>
                <w:sz w:val="18"/>
                <w:szCs w:val="18"/>
              </w:rPr>
              <w:t>:</w:t>
            </w:r>
          </w:p>
        </w:tc>
        <w:tc>
          <w:tcPr>
            <w:tcW w:w="1418" w:type="dxa"/>
            <w:vMerge w:val="restart"/>
            <w:vAlign w:val="center"/>
          </w:tcPr>
          <w:p w14:paraId="40F89358" w14:textId="77777777" w:rsidR="00C411F6" w:rsidRPr="006151A4" w:rsidRDefault="00C411F6" w:rsidP="00266FFA">
            <w:pPr>
              <w:rPr>
                <w:rFonts w:ascii="Geomanist" w:hAnsi="Geomanist" w:cs="Calibri"/>
                <w:sz w:val="18"/>
                <w:szCs w:val="18"/>
              </w:rPr>
            </w:pP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 xml:space="preserve"> </w:instrText>
            </w:r>
            <w:r w:rsidR="002D2423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>FORMTEXT</w:instrTex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 xml:space="preserve"> </w:instrTex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separate"/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C411F6" w:rsidRPr="006151A4" w14:paraId="742A3BB0" w14:textId="77777777" w:rsidTr="005659BF">
        <w:trPr>
          <w:trHeight w:val="292"/>
        </w:trPr>
        <w:tc>
          <w:tcPr>
            <w:tcW w:w="2552" w:type="dxa"/>
            <w:vMerge/>
            <w:shd w:val="clear" w:color="auto" w:fill="D9D9D9"/>
            <w:vAlign w:val="center"/>
          </w:tcPr>
          <w:p w14:paraId="03DD9B91" w14:textId="77777777" w:rsidR="00C411F6" w:rsidRPr="006151A4" w:rsidRDefault="00C411F6" w:rsidP="00D86823">
            <w:pPr>
              <w:rPr>
                <w:rFonts w:ascii="Geomanist" w:hAnsi="Geomanist" w:cs="Calibri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67A5C3E5" w14:textId="77777777" w:rsidR="00C411F6" w:rsidRPr="006151A4" w:rsidRDefault="00CA58F7" w:rsidP="00266FFA">
            <w:pPr>
              <w:rPr>
                <w:rFonts w:ascii="Geomanist" w:hAnsi="Geomanist" w:cs="Calibri"/>
                <w:sz w:val="18"/>
                <w:szCs w:val="18"/>
                <w:lang w:val="es-MX"/>
              </w:rPr>
            </w:pPr>
            <w:r w:rsidRPr="006151A4">
              <w:rPr>
                <w:rFonts w:ascii="Geomanist" w:hAnsi="Geomanist" w:cs="Calibri"/>
                <w:sz w:val="18"/>
                <w:szCs w:val="18"/>
                <w:lang w:val="es-MX"/>
              </w:rPr>
              <w:t>Fin</w:t>
            </w:r>
            <w:r w:rsidR="00C411F6" w:rsidRPr="006151A4">
              <w:rPr>
                <w:rFonts w:ascii="Geomanist" w:hAnsi="Geomanist" w:cs="Calibri"/>
                <w:sz w:val="18"/>
                <w:szCs w:val="18"/>
                <w:lang w:val="es-MX"/>
              </w:rPr>
              <w:t>:</w:t>
            </w:r>
            <w:r w:rsidR="00C411F6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 xml:space="preserve"> </w:t>
            </w:r>
            <w:r w:rsidR="00C411F6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="00C411F6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 xml:space="preserve"> </w:instrText>
            </w:r>
            <w:r w:rsidR="002D2423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>FORMTEXT</w:instrText>
            </w:r>
            <w:r w:rsidR="00C411F6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 xml:space="preserve"> </w:instrText>
            </w:r>
            <w:r w:rsidR="00C411F6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</w:r>
            <w:r w:rsidR="00C411F6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separate"/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266FFA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="00C411F6"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14:paraId="5D590733" w14:textId="77777777" w:rsidR="00C411F6" w:rsidRPr="006151A4" w:rsidRDefault="00C411F6">
            <w:pPr>
              <w:rPr>
                <w:rFonts w:ascii="Geomanist" w:hAnsi="Geomanist" w:cs="Calibri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3B7615A8" w14:textId="77777777" w:rsidR="00C411F6" w:rsidRPr="006151A4" w:rsidRDefault="00EE78E3">
            <w:pPr>
              <w:rPr>
                <w:rFonts w:ascii="Geomanist" w:hAnsi="Geomanist"/>
                <w:sz w:val="18"/>
                <w:szCs w:val="18"/>
              </w:rPr>
            </w:pP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3C29979D" w14:textId="77777777" w:rsidR="00C411F6" w:rsidRPr="006151A4" w:rsidRDefault="00C411F6">
            <w:pPr>
              <w:rPr>
                <w:rFonts w:ascii="Geomanist" w:hAnsi="Geomanist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2AA23C0" w14:textId="77777777" w:rsidR="00C411F6" w:rsidRPr="006151A4" w:rsidRDefault="00C411F6">
            <w:pPr>
              <w:rPr>
                <w:rFonts w:ascii="Geomanist" w:hAnsi="Geomanist" w:cs="Calibri"/>
                <w:sz w:val="18"/>
                <w:szCs w:val="18"/>
              </w:rPr>
            </w:pPr>
          </w:p>
        </w:tc>
      </w:tr>
    </w:tbl>
    <w:p w14:paraId="1340BEF5" w14:textId="77777777" w:rsidR="002D3F72" w:rsidRPr="006151A4" w:rsidRDefault="002D3F72" w:rsidP="002D3F72">
      <w:pPr>
        <w:rPr>
          <w:rFonts w:ascii="Geomanist" w:hAnsi="Geomanist"/>
          <w:vanish/>
          <w:sz w:val="14"/>
          <w:szCs w:val="14"/>
        </w:rPr>
      </w:pPr>
    </w:p>
    <w:p w14:paraId="35EA85C3" w14:textId="77777777" w:rsidR="009104FA" w:rsidRPr="006151A4" w:rsidRDefault="009104FA" w:rsidP="002D3F72">
      <w:pPr>
        <w:rPr>
          <w:rFonts w:ascii="Geomanist" w:hAnsi="Geomanist"/>
          <w:vanish/>
          <w:sz w:val="14"/>
          <w:szCs w:val="14"/>
        </w:rPr>
      </w:pPr>
    </w:p>
    <w:p w14:paraId="011A4BA2" w14:textId="77777777" w:rsidR="009104FA" w:rsidRPr="006151A4" w:rsidRDefault="009104FA" w:rsidP="002D3F72">
      <w:pPr>
        <w:rPr>
          <w:rFonts w:ascii="Geomanist" w:hAnsi="Geomanist"/>
          <w:vanish/>
          <w:sz w:val="14"/>
          <w:szCs w:val="14"/>
        </w:rPr>
      </w:pPr>
    </w:p>
    <w:p w14:paraId="68D42565" w14:textId="77777777" w:rsidR="002D3F72" w:rsidRPr="006151A4" w:rsidRDefault="002D3F72">
      <w:pPr>
        <w:rPr>
          <w:rFonts w:ascii="Geomanist" w:hAnsi="Geomanist"/>
          <w:sz w:val="14"/>
          <w:szCs w:val="14"/>
          <w:lang w:val="es-ES"/>
        </w:rPr>
      </w:pPr>
    </w:p>
    <w:tbl>
      <w:tblPr>
        <w:tblW w:w="0" w:type="auto"/>
        <w:jc w:val="center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1089"/>
        <w:gridCol w:w="994"/>
        <w:gridCol w:w="3432"/>
        <w:gridCol w:w="1732"/>
        <w:gridCol w:w="1324"/>
        <w:gridCol w:w="1352"/>
      </w:tblGrid>
      <w:tr w:rsidR="00E85F32" w:rsidRPr="006151A4" w14:paraId="73C47084" w14:textId="77777777" w:rsidTr="005659BF">
        <w:trPr>
          <w:trHeight w:val="516"/>
          <w:jc w:val="center"/>
        </w:trPr>
        <w:tc>
          <w:tcPr>
            <w:tcW w:w="9923" w:type="dxa"/>
            <w:gridSpan w:val="6"/>
            <w:shd w:val="clear" w:color="auto" w:fill="BFBFBF"/>
            <w:vAlign w:val="center"/>
          </w:tcPr>
          <w:p w14:paraId="2DAB7F97" w14:textId="77777777" w:rsidR="00E85F32" w:rsidRPr="006151A4" w:rsidRDefault="00B821DD" w:rsidP="00E85F32">
            <w:pPr>
              <w:pStyle w:val="Ttulo2"/>
              <w:jc w:val="center"/>
              <w:rPr>
                <w:rFonts w:ascii="Geomanist" w:hAnsi="Geomanist" w:cs="Calibri"/>
                <w:caps w:val="0"/>
                <w:lang w:val="es-MX"/>
              </w:rPr>
            </w:pPr>
            <w:r w:rsidRPr="006151A4">
              <w:rPr>
                <w:rFonts w:ascii="Geomanist" w:hAnsi="Geomanist" w:cs="Calibri"/>
                <w:caps w:val="0"/>
                <w:lang w:val="es-MX"/>
              </w:rPr>
              <w:t xml:space="preserve">II. </w:t>
            </w:r>
            <w:r w:rsidR="00E85F32" w:rsidRPr="006151A4">
              <w:rPr>
                <w:rFonts w:ascii="Geomanist" w:hAnsi="Geomanist" w:cs="Calibri"/>
                <w:caps w:val="0"/>
                <w:lang w:val="es-MX"/>
              </w:rPr>
              <w:t>Materiales</w:t>
            </w:r>
            <w:r w:rsidR="000473E1" w:rsidRPr="006151A4">
              <w:rPr>
                <w:rStyle w:val="Refdenotaalpie"/>
                <w:rFonts w:ascii="Geomanist" w:hAnsi="Geomanist"/>
                <w:caps w:val="0"/>
              </w:rPr>
              <w:footnoteReference w:id="1"/>
            </w:r>
          </w:p>
          <w:p w14:paraId="274A9860" w14:textId="77777777" w:rsidR="00E85F32" w:rsidRPr="006151A4" w:rsidRDefault="00E85F32" w:rsidP="00E264D0">
            <w:pPr>
              <w:jc w:val="center"/>
              <w:rPr>
                <w:rFonts w:ascii="Geomanist" w:hAnsi="Geomanist" w:cs="Calibri"/>
                <w:b/>
                <w:sz w:val="18"/>
                <w:szCs w:val="22"/>
                <w:lang w:val="es-MX"/>
              </w:rPr>
            </w:pPr>
            <w:r w:rsidRPr="006151A4">
              <w:rPr>
                <w:rStyle w:val="Refdenotaalpie"/>
                <w:rFonts w:ascii="Geomanist" w:hAnsi="Geomanist" w:cs="Calibri"/>
                <w:sz w:val="18"/>
                <w:szCs w:val="22"/>
                <w:lang w:val="es-MX"/>
              </w:rPr>
              <w:footnoteReference w:id="2"/>
            </w:r>
            <w:r w:rsidRPr="006151A4">
              <w:rPr>
                <w:rFonts w:ascii="Geomanist" w:hAnsi="Geomanist" w:cs="Calibri"/>
                <w:i/>
                <w:caps/>
                <w:szCs w:val="22"/>
                <w:lang w:val="es-MX"/>
              </w:rPr>
              <w:t>E</w:t>
            </w:r>
            <w:r w:rsidRPr="006151A4">
              <w:rPr>
                <w:rFonts w:ascii="Geomanist" w:hAnsi="Geomanist" w:cs="Calibri"/>
                <w:i/>
                <w:szCs w:val="22"/>
                <w:lang w:val="es-MX"/>
              </w:rPr>
              <w:t xml:space="preserve">specificar </w:t>
            </w:r>
            <w:r w:rsidR="00E264D0" w:rsidRPr="006151A4">
              <w:rPr>
                <w:rFonts w:ascii="Geomanist" w:hAnsi="Geomanist" w:cs="Calibri"/>
                <w:i/>
                <w:szCs w:val="22"/>
                <w:lang w:val="es-MX"/>
              </w:rPr>
              <w:t>materiales requeridos</w:t>
            </w:r>
          </w:p>
        </w:tc>
      </w:tr>
      <w:tr w:rsidR="00EE7743" w:rsidRPr="006151A4" w14:paraId="48F0EB89" w14:textId="77777777" w:rsidTr="005659BF">
        <w:trPr>
          <w:trHeight w:val="516"/>
          <w:jc w:val="center"/>
        </w:trPr>
        <w:tc>
          <w:tcPr>
            <w:tcW w:w="1089" w:type="dxa"/>
            <w:shd w:val="clear" w:color="auto" w:fill="D9D9D9"/>
            <w:vAlign w:val="center"/>
          </w:tcPr>
          <w:p w14:paraId="521D6965" w14:textId="77777777" w:rsidR="00EE7743" w:rsidRPr="006151A4" w:rsidRDefault="00EE7743" w:rsidP="00404252">
            <w:pPr>
              <w:jc w:val="center"/>
              <w:rPr>
                <w:rFonts w:ascii="Geomanist" w:hAnsi="Geomanist" w:cs="Calibri"/>
                <w:b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22"/>
                <w:lang w:val="es-MX"/>
              </w:rPr>
              <w:t>Cantidad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4D6121D4" w14:textId="77777777" w:rsidR="00EE7743" w:rsidRPr="006151A4" w:rsidRDefault="00EE7743" w:rsidP="00404252">
            <w:pPr>
              <w:jc w:val="center"/>
              <w:rPr>
                <w:rFonts w:ascii="Geomanist" w:hAnsi="Geomanist" w:cs="Calibri"/>
                <w:b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22"/>
                <w:lang w:val="es-MX"/>
              </w:rPr>
              <w:t>Unidad</w:t>
            </w:r>
          </w:p>
        </w:tc>
        <w:tc>
          <w:tcPr>
            <w:tcW w:w="3432" w:type="dxa"/>
            <w:shd w:val="clear" w:color="auto" w:fill="D9D9D9"/>
            <w:vAlign w:val="center"/>
          </w:tcPr>
          <w:p w14:paraId="225BAF90" w14:textId="77777777" w:rsidR="00EE7743" w:rsidRPr="006151A4" w:rsidRDefault="00EE7743" w:rsidP="00404252">
            <w:pPr>
              <w:jc w:val="center"/>
              <w:rPr>
                <w:rFonts w:ascii="Geomanist" w:hAnsi="Geomanist" w:cs="Calibri"/>
                <w:b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22"/>
                <w:lang w:val="es-MX"/>
              </w:rPr>
              <w:t>Concepto y marca</w:t>
            </w:r>
          </w:p>
        </w:tc>
        <w:tc>
          <w:tcPr>
            <w:tcW w:w="1732" w:type="dxa"/>
            <w:shd w:val="clear" w:color="auto" w:fill="D9D9D9"/>
            <w:vAlign w:val="center"/>
          </w:tcPr>
          <w:p w14:paraId="326AF038" w14:textId="77777777" w:rsidR="00EE7743" w:rsidRPr="006151A4" w:rsidRDefault="00EE7743" w:rsidP="00404252">
            <w:pPr>
              <w:jc w:val="center"/>
              <w:rPr>
                <w:rFonts w:ascii="Geomanist" w:hAnsi="Geomanist" w:cs="Calibri"/>
                <w:b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22"/>
                <w:lang w:val="es-MX"/>
              </w:rPr>
              <w:t>Proveedor</w:t>
            </w:r>
          </w:p>
        </w:tc>
        <w:tc>
          <w:tcPr>
            <w:tcW w:w="1324" w:type="dxa"/>
            <w:shd w:val="clear" w:color="auto" w:fill="D9D9D9"/>
            <w:vAlign w:val="center"/>
          </w:tcPr>
          <w:p w14:paraId="4B8E6411" w14:textId="77777777" w:rsidR="00EE7743" w:rsidRPr="006151A4" w:rsidRDefault="00577197" w:rsidP="00404252">
            <w:pPr>
              <w:jc w:val="center"/>
              <w:rPr>
                <w:rFonts w:ascii="Geomanist" w:hAnsi="Geomanist" w:cs="Calibri"/>
                <w:b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22"/>
                <w:lang w:val="es-MX"/>
              </w:rPr>
              <w:t>Catálogo</w:t>
            </w:r>
          </w:p>
        </w:tc>
        <w:tc>
          <w:tcPr>
            <w:tcW w:w="1352" w:type="dxa"/>
            <w:shd w:val="clear" w:color="auto" w:fill="D9D9D9"/>
            <w:vAlign w:val="center"/>
          </w:tcPr>
          <w:p w14:paraId="30A1C435" w14:textId="77777777" w:rsidR="00EE7743" w:rsidRPr="006151A4" w:rsidRDefault="00577197" w:rsidP="00404252">
            <w:pPr>
              <w:jc w:val="center"/>
              <w:rPr>
                <w:rFonts w:ascii="Geomanist" w:hAnsi="Geomanist" w:cs="Calibri"/>
                <w:b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22"/>
                <w:lang w:val="es-MX"/>
              </w:rPr>
              <w:t>Costo aproximado</w:t>
            </w:r>
          </w:p>
        </w:tc>
      </w:tr>
      <w:tr w:rsidR="00EE7743" w:rsidRPr="006151A4" w14:paraId="11723573" w14:textId="77777777" w:rsidTr="005659BF">
        <w:trPr>
          <w:trHeight w:val="109"/>
          <w:jc w:val="center"/>
        </w:trPr>
        <w:tc>
          <w:tcPr>
            <w:tcW w:w="1089" w:type="dxa"/>
          </w:tcPr>
          <w:p w14:paraId="5D88CF25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4" w:type="dxa"/>
          </w:tcPr>
          <w:p w14:paraId="647F9941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3432" w:type="dxa"/>
          </w:tcPr>
          <w:p w14:paraId="0E273226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732" w:type="dxa"/>
          </w:tcPr>
          <w:p w14:paraId="10BBA5FD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24" w:type="dxa"/>
          </w:tcPr>
          <w:p w14:paraId="09DB87A5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45EF8947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EE7743" w:rsidRPr="006151A4" w14:paraId="3318C03B" w14:textId="77777777" w:rsidTr="005659BF">
        <w:trPr>
          <w:trHeight w:val="145"/>
          <w:jc w:val="center"/>
        </w:trPr>
        <w:tc>
          <w:tcPr>
            <w:tcW w:w="1089" w:type="dxa"/>
          </w:tcPr>
          <w:p w14:paraId="65792948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4" w:type="dxa"/>
          </w:tcPr>
          <w:p w14:paraId="7431AB4F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3432" w:type="dxa"/>
          </w:tcPr>
          <w:p w14:paraId="3085F514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732" w:type="dxa"/>
          </w:tcPr>
          <w:p w14:paraId="1E17D204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24" w:type="dxa"/>
          </w:tcPr>
          <w:p w14:paraId="12E09D73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4E050EE2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EE7743" w:rsidRPr="006151A4" w14:paraId="1BD1D440" w14:textId="77777777" w:rsidTr="005659BF">
        <w:trPr>
          <w:trHeight w:val="153"/>
          <w:jc w:val="center"/>
        </w:trPr>
        <w:tc>
          <w:tcPr>
            <w:tcW w:w="1089" w:type="dxa"/>
          </w:tcPr>
          <w:p w14:paraId="57935FE3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4" w:type="dxa"/>
          </w:tcPr>
          <w:p w14:paraId="4BD27A1B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3432" w:type="dxa"/>
          </w:tcPr>
          <w:p w14:paraId="64A33433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732" w:type="dxa"/>
          </w:tcPr>
          <w:p w14:paraId="641672EC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24" w:type="dxa"/>
          </w:tcPr>
          <w:p w14:paraId="4C43C53D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5EF29883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EE7743" w:rsidRPr="006151A4" w14:paraId="1A54BF37" w14:textId="77777777" w:rsidTr="005659BF">
        <w:trPr>
          <w:trHeight w:val="203"/>
          <w:jc w:val="center"/>
        </w:trPr>
        <w:tc>
          <w:tcPr>
            <w:tcW w:w="1089" w:type="dxa"/>
          </w:tcPr>
          <w:p w14:paraId="5BC85BFD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4" w:type="dxa"/>
          </w:tcPr>
          <w:p w14:paraId="307DD05A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3432" w:type="dxa"/>
          </w:tcPr>
          <w:p w14:paraId="65AEE58F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732" w:type="dxa"/>
          </w:tcPr>
          <w:p w14:paraId="01A98920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24" w:type="dxa"/>
          </w:tcPr>
          <w:p w14:paraId="5FFE52DC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3ABDB1A4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EE7743" w:rsidRPr="006151A4" w14:paraId="44D5B856" w14:textId="77777777" w:rsidTr="005659BF">
        <w:trPr>
          <w:trHeight w:val="55"/>
          <w:jc w:val="center"/>
        </w:trPr>
        <w:tc>
          <w:tcPr>
            <w:tcW w:w="1089" w:type="dxa"/>
          </w:tcPr>
          <w:p w14:paraId="40386444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4" w:type="dxa"/>
          </w:tcPr>
          <w:p w14:paraId="4E6B62E3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3432" w:type="dxa"/>
          </w:tcPr>
          <w:p w14:paraId="08BD84AC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732" w:type="dxa"/>
          </w:tcPr>
          <w:p w14:paraId="699764AB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24" w:type="dxa"/>
          </w:tcPr>
          <w:p w14:paraId="6FFDD813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78573694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EE7743" w:rsidRPr="006151A4" w14:paraId="582D0343" w14:textId="77777777" w:rsidTr="005659BF">
        <w:trPr>
          <w:trHeight w:val="205"/>
          <w:jc w:val="center"/>
        </w:trPr>
        <w:tc>
          <w:tcPr>
            <w:tcW w:w="1089" w:type="dxa"/>
          </w:tcPr>
          <w:p w14:paraId="560D9CB9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4" w:type="dxa"/>
          </w:tcPr>
          <w:p w14:paraId="63424B1C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3432" w:type="dxa"/>
          </w:tcPr>
          <w:p w14:paraId="01484C37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732" w:type="dxa"/>
          </w:tcPr>
          <w:p w14:paraId="4DA081B1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24" w:type="dxa"/>
          </w:tcPr>
          <w:p w14:paraId="219C477C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036F195F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EE7743" w:rsidRPr="006151A4" w14:paraId="3F45FFCD" w14:textId="77777777" w:rsidTr="005659BF">
        <w:trPr>
          <w:trHeight w:val="227"/>
          <w:jc w:val="center"/>
        </w:trPr>
        <w:tc>
          <w:tcPr>
            <w:tcW w:w="1089" w:type="dxa"/>
          </w:tcPr>
          <w:p w14:paraId="51E3128E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4" w:type="dxa"/>
          </w:tcPr>
          <w:p w14:paraId="0F4BBD09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3432" w:type="dxa"/>
          </w:tcPr>
          <w:p w14:paraId="679FC7E0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732" w:type="dxa"/>
          </w:tcPr>
          <w:p w14:paraId="77C3D2C2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24" w:type="dxa"/>
          </w:tcPr>
          <w:p w14:paraId="2E795C61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00D9D17B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EE7743" w:rsidRPr="006151A4" w14:paraId="7F0E6D95" w14:textId="77777777" w:rsidTr="005659BF">
        <w:trPr>
          <w:trHeight w:val="220"/>
          <w:jc w:val="center"/>
        </w:trPr>
        <w:tc>
          <w:tcPr>
            <w:tcW w:w="1089" w:type="dxa"/>
          </w:tcPr>
          <w:p w14:paraId="7B732413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4" w:type="dxa"/>
          </w:tcPr>
          <w:p w14:paraId="0B3BF8F2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3432" w:type="dxa"/>
          </w:tcPr>
          <w:p w14:paraId="16CA2220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732" w:type="dxa"/>
          </w:tcPr>
          <w:p w14:paraId="638BE0AB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24" w:type="dxa"/>
          </w:tcPr>
          <w:p w14:paraId="0836DF0F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3C17FB3F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EE7743" w:rsidRPr="006151A4" w14:paraId="6B5DCDFD" w14:textId="77777777" w:rsidTr="005659BF">
        <w:trPr>
          <w:trHeight w:val="228"/>
          <w:jc w:val="center"/>
        </w:trPr>
        <w:tc>
          <w:tcPr>
            <w:tcW w:w="1089" w:type="dxa"/>
          </w:tcPr>
          <w:p w14:paraId="678EFB31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4" w:type="dxa"/>
          </w:tcPr>
          <w:p w14:paraId="73476F9F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3432" w:type="dxa"/>
          </w:tcPr>
          <w:p w14:paraId="16922B63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732" w:type="dxa"/>
          </w:tcPr>
          <w:p w14:paraId="00973BED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24" w:type="dxa"/>
          </w:tcPr>
          <w:p w14:paraId="44E2A719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4631462C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EE7743" w:rsidRPr="006151A4" w14:paraId="0CA2E305" w14:textId="77777777" w:rsidTr="005659BF">
        <w:trPr>
          <w:trHeight w:val="94"/>
          <w:jc w:val="center"/>
        </w:trPr>
        <w:tc>
          <w:tcPr>
            <w:tcW w:w="1089" w:type="dxa"/>
          </w:tcPr>
          <w:p w14:paraId="08B4521C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4" w:type="dxa"/>
          </w:tcPr>
          <w:p w14:paraId="08BE9E91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3432" w:type="dxa"/>
          </w:tcPr>
          <w:p w14:paraId="13D5E277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732" w:type="dxa"/>
          </w:tcPr>
          <w:p w14:paraId="0F5DB524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24" w:type="dxa"/>
          </w:tcPr>
          <w:p w14:paraId="18FAEB9D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6D2DAF16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EE7743" w:rsidRPr="006151A4" w14:paraId="2EC2399A" w14:textId="77777777" w:rsidTr="005659BF">
        <w:trPr>
          <w:trHeight w:val="102"/>
          <w:jc w:val="center"/>
        </w:trPr>
        <w:tc>
          <w:tcPr>
            <w:tcW w:w="1089" w:type="dxa"/>
          </w:tcPr>
          <w:p w14:paraId="5FEBEC63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4" w:type="dxa"/>
          </w:tcPr>
          <w:p w14:paraId="78D88D4B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3432" w:type="dxa"/>
          </w:tcPr>
          <w:p w14:paraId="26B175B3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732" w:type="dxa"/>
          </w:tcPr>
          <w:p w14:paraId="00FD2CD2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24" w:type="dxa"/>
          </w:tcPr>
          <w:p w14:paraId="0BAD3122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0E42ABB7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EE7743" w:rsidRPr="006151A4" w14:paraId="253F720F" w14:textId="77777777" w:rsidTr="005659BF">
        <w:trPr>
          <w:trHeight w:val="97"/>
          <w:jc w:val="center"/>
        </w:trPr>
        <w:tc>
          <w:tcPr>
            <w:tcW w:w="1089" w:type="dxa"/>
          </w:tcPr>
          <w:p w14:paraId="6C2887EC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4" w:type="dxa"/>
          </w:tcPr>
          <w:p w14:paraId="69F3490D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3432" w:type="dxa"/>
          </w:tcPr>
          <w:p w14:paraId="354677ED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732" w:type="dxa"/>
          </w:tcPr>
          <w:p w14:paraId="6B7390C4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24" w:type="dxa"/>
          </w:tcPr>
          <w:p w14:paraId="4B85AEF5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6295BB4D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EE7743" w:rsidRPr="006151A4" w14:paraId="6F38D566" w14:textId="77777777" w:rsidTr="005659BF">
        <w:trPr>
          <w:trHeight w:val="119"/>
          <w:jc w:val="center"/>
        </w:trPr>
        <w:tc>
          <w:tcPr>
            <w:tcW w:w="1089" w:type="dxa"/>
          </w:tcPr>
          <w:p w14:paraId="0E07714F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4" w:type="dxa"/>
          </w:tcPr>
          <w:p w14:paraId="4E929E98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3432" w:type="dxa"/>
          </w:tcPr>
          <w:p w14:paraId="69DAFE37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732" w:type="dxa"/>
          </w:tcPr>
          <w:p w14:paraId="11576B62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24" w:type="dxa"/>
          </w:tcPr>
          <w:p w14:paraId="61BF5B8D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05281EF8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EE7743" w:rsidRPr="006151A4" w14:paraId="54B2B53B" w14:textId="77777777" w:rsidTr="005659BF">
        <w:trPr>
          <w:trHeight w:val="29"/>
          <w:jc w:val="center"/>
        </w:trPr>
        <w:tc>
          <w:tcPr>
            <w:tcW w:w="1089" w:type="dxa"/>
          </w:tcPr>
          <w:p w14:paraId="725FAAEE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4" w:type="dxa"/>
          </w:tcPr>
          <w:p w14:paraId="5B2D567C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3432" w:type="dxa"/>
          </w:tcPr>
          <w:p w14:paraId="755BADC8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732" w:type="dxa"/>
          </w:tcPr>
          <w:p w14:paraId="5926D095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24" w:type="dxa"/>
          </w:tcPr>
          <w:p w14:paraId="411CD8F1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0ABB7636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EE7743" w:rsidRPr="006151A4" w14:paraId="52B1E1EB" w14:textId="77777777" w:rsidTr="005659BF">
        <w:trPr>
          <w:trHeight w:val="29"/>
          <w:jc w:val="center"/>
        </w:trPr>
        <w:tc>
          <w:tcPr>
            <w:tcW w:w="1089" w:type="dxa"/>
          </w:tcPr>
          <w:p w14:paraId="66DF7A70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4" w:type="dxa"/>
          </w:tcPr>
          <w:p w14:paraId="26690B02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3432" w:type="dxa"/>
          </w:tcPr>
          <w:p w14:paraId="26D809EB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732" w:type="dxa"/>
          </w:tcPr>
          <w:p w14:paraId="49014D12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24" w:type="dxa"/>
          </w:tcPr>
          <w:p w14:paraId="51F67711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7742A49C" w14:textId="77777777" w:rsidR="00EE7743" w:rsidRPr="006151A4" w:rsidRDefault="00EE7743" w:rsidP="00404252">
            <w:pPr>
              <w:rPr>
                <w:rFonts w:ascii="Geomanist" w:hAnsi="Geomanist"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</w:tbl>
    <w:p w14:paraId="0D34C7EB" w14:textId="77777777" w:rsidR="00404252" w:rsidRPr="006151A4" w:rsidRDefault="00404252" w:rsidP="00404252">
      <w:pPr>
        <w:rPr>
          <w:rFonts w:ascii="Geomanist" w:hAnsi="Geomanist"/>
          <w:vanish/>
          <w:sz w:val="14"/>
          <w:szCs w:val="14"/>
        </w:rPr>
      </w:pPr>
    </w:p>
    <w:tbl>
      <w:tblPr>
        <w:tblpPr w:leftFromText="141" w:rightFromText="141" w:vertAnchor="text" w:horzAnchor="margin" w:tblpXSpec="center" w:tblpY="97"/>
        <w:tblW w:w="9923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063"/>
        <w:gridCol w:w="6860"/>
      </w:tblGrid>
      <w:tr w:rsidR="00E85F32" w:rsidRPr="006151A4" w14:paraId="6C61B7C9" w14:textId="77777777" w:rsidTr="00EB2423">
        <w:trPr>
          <w:trHeight w:val="408"/>
        </w:trPr>
        <w:tc>
          <w:tcPr>
            <w:tcW w:w="3063" w:type="dxa"/>
            <w:shd w:val="clear" w:color="auto" w:fill="D9D9D9"/>
            <w:vAlign w:val="center"/>
          </w:tcPr>
          <w:p w14:paraId="3CE64A27" w14:textId="77777777" w:rsidR="00E85F32" w:rsidRPr="006151A4" w:rsidRDefault="00E85F32" w:rsidP="00BA60EC">
            <w:pPr>
              <w:rPr>
                <w:rFonts w:ascii="Geomanist" w:hAnsi="Geomanist" w:cs="Calibri"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22"/>
                <w:lang w:val="es-MX"/>
              </w:rPr>
              <w:t xml:space="preserve">Mobiliario y equipo </w:t>
            </w:r>
            <w:r w:rsidR="009C26EA" w:rsidRPr="006151A4">
              <w:rPr>
                <w:rFonts w:ascii="Geomanist" w:hAnsi="Geomanist" w:cs="Calibri"/>
                <w:b/>
                <w:sz w:val="18"/>
                <w:szCs w:val="22"/>
                <w:lang w:val="es-MX"/>
              </w:rPr>
              <w:t>requerido</w:t>
            </w:r>
            <w:r w:rsidRPr="006151A4">
              <w:rPr>
                <w:rFonts w:ascii="Geomanist" w:hAnsi="Geomanist" w:cs="Calibri"/>
                <w:b/>
                <w:sz w:val="18"/>
                <w:szCs w:val="22"/>
                <w:lang w:val="es-MX"/>
              </w:rPr>
              <w:t xml:space="preserve"> </w:t>
            </w:r>
            <w:r w:rsidRPr="006151A4">
              <w:rPr>
                <w:rStyle w:val="Refdenotaalpie"/>
                <w:rFonts w:ascii="Geomanist" w:hAnsi="Geomanist" w:cs="Calibri"/>
                <w:b/>
                <w:sz w:val="18"/>
                <w:szCs w:val="22"/>
                <w:lang w:val="es-MX"/>
              </w:rPr>
              <w:footnoteReference w:id="3"/>
            </w:r>
          </w:p>
          <w:p w14:paraId="69B79474" w14:textId="77777777" w:rsidR="00A5460F" w:rsidRPr="006151A4" w:rsidRDefault="00A5460F" w:rsidP="00BA60EC">
            <w:pPr>
              <w:rPr>
                <w:rFonts w:ascii="Geomanist" w:hAnsi="Geomanist" w:cs="Calibri"/>
                <w:b/>
                <w:i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i/>
                <w:szCs w:val="22"/>
                <w:lang w:val="es-MX"/>
              </w:rPr>
              <w:t xml:space="preserve">Favor de especificar. </w:t>
            </w:r>
          </w:p>
        </w:tc>
        <w:tc>
          <w:tcPr>
            <w:tcW w:w="6860" w:type="dxa"/>
            <w:vAlign w:val="center"/>
          </w:tcPr>
          <w:p w14:paraId="42C7219F" w14:textId="77777777" w:rsidR="00E85F32" w:rsidRPr="006151A4" w:rsidRDefault="00E85F32" w:rsidP="00BA60EC">
            <w:pPr>
              <w:rPr>
                <w:rFonts w:ascii="Geomanist" w:hAnsi="Geomanist" w:cs="Calibri"/>
                <w:b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fldChar w:fldCharType="separate"/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fldChar w:fldCharType="end"/>
            </w:r>
          </w:p>
        </w:tc>
      </w:tr>
    </w:tbl>
    <w:p w14:paraId="7BD490DA" w14:textId="77777777" w:rsidR="00E85F32" w:rsidRPr="006151A4" w:rsidRDefault="00E85F32">
      <w:pPr>
        <w:rPr>
          <w:rFonts w:ascii="Geomanist" w:hAnsi="Geomanist"/>
          <w:sz w:val="14"/>
          <w:szCs w:val="14"/>
          <w:lang w:val="es-ES"/>
        </w:rPr>
      </w:pPr>
    </w:p>
    <w:tbl>
      <w:tblPr>
        <w:tblW w:w="9923" w:type="dxa"/>
        <w:jc w:val="center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126"/>
        <w:gridCol w:w="6797"/>
      </w:tblGrid>
      <w:tr w:rsidR="002D3F72" w:rsidRPr="006151A4" w14:paraId="63185105" w14:textId="77777777" w:rsidTr="00EB2423">
        <w:trPr>
          <w:trHeight w:val="169"/>
          <w:jc w:val="center"/>
        </w:trPr>
        <w:tc>
          <w:tcPr>
            <w:tcW w:w="3126" w:type="dxa"/>
            <w:shd w:val="clear" w:color="auto" w:fill="D9D9D9"/>
            <w:vAlign w:val="center"/>
          </w:tcPr>
          <w:p w14:paraId="24C5FEB2" w14:textId="77777777" w:rsidR="002D3F72" w:rsidRPr="006151A4" w:rsidRDefault="002D3F72" w:rsidP="00404252">
            <w:pPr>
              <w:rPr>
                <w:rFonts w:ascii="Geomanist" w:hAnsi="Geomanist" w:cs="Calibri"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22"/>
                <w:lang w:val="es-MX"/>
              </w:rPr>
              <w:t>Cantidad de fotocopias requeridas</w:t>
            </w:r>
          </w:p>
        </w:tc>
        <w:tc>
          <w:tcPr>
            <w:tcW w:w="6797" w:type="dxa"/>
            <w:vAlign w:val="center"/>
          </w:tcPr>
          <w:p w14:paraId="5AC8C41C" w14:textId="77777777" w:rsidR="002D3F72" w:rsidRPr="006151A4" w:rsidRDefault="002D3F72" w:rsidP="00404252">
            <w:pPr>
              <w:rPr>
                <w:rFonts w:ascii="Geomanist" w:hAnsi="Geomanist" w:cs="Calibri"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fldChar w:fldCharType="separate"/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fldChar w:fldCharType="end"/>
            </w:r>
          </w:p>
        </w:tc>
      </w:tr>
    </w:tbl>
    <w:p w14:paraId="36E90768" w14:textId="77777777" w:rsidR="002D3F72" w:rsidRPr="006151A4" w:rsidRDefault="002D3F72" w:rsidP="002D3F72">
      <w:pPr>
        <w:rPr>
          <w:rFonts w:ascii="Geomanist" w:hAnsi="Geomanist" w:cs="Calibri"/>
          <w:sz w:val="18"/>
          <w:szCs w:val="22"/>
          <w:lang w:val="es-ES"/>
        </w:rPr>
      </w:pPr>
    </w:p>
    <w:tbl>
      <w:tblPr>
        <w:tblW w:w="9923" w:type="dxa"/>
        <w:jc w:val="center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035"/>
        <w:gridCol w:w="6888"/>
      </w:tblGrid>
      <w:tr w:rsidR="00457874" w:rsidRPr="006151A4" w14:paraId="6188BF8B" w14:textId="77777777" w:rsidTr="00BA60EC">
        <w:trPr>
          <w:trHeight w:val="738"/>
          <w:jc w:val="center"/>
        </w:trPr>
        <w:tc>
          <w:tcPr>
            <w:tcW w:w="3119" w:type="dxa"/>
            <w:shd w:val="clear" w:color="auto" w:fill="D9D9D9"/>
          </w:tcPr>
          <w:p w14:paraId="24CDEB69" w14:textId="77777777" w:rsidR="00457874" w:rsidRPr="006151A4" w:rsidRDefault="00457874" w:rsidP="00404252">
            <w:pPr>
              <w:rPr>
                <w:rFonts w:ascii="Geomanist" w:hAnsi="Geomanist" w:cs="Calibri"/>
                <w:b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22"/>
                <w:lang w:val="es-MX"/>
              </w:rPr>
              <w:t>Notas adicionales:</w:t>
            </w:r>
          </w:p>
          <w:p w14:paraId="0ACCF1B1" w14:textId="77777777" w:rsidR="00457874" w:rsidRPr="006151A4" w:rsidRDefault="00F304B9" w:rsidP="00404252">
            <w:pPr>
              <w:rPr>
                <w:rFonts w:ascii="Geomanist" w:hAnsi="Geomanist" w:cs="Calibri"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i/>
                <w:szCs w:val="22"/>
                <w:lang w:val="es-MX"/>
              </w:rPr>
              <w:t xml:space="preserve">Para facilitar la logística de adquisición de materiales, mobiliario y </w:t>
            </w:r>
            <w:r w:rsidR="00B821DD" w:rsidRPr="006151A4">
              <w:rPr>
                <w:rFonts w:ascii="Geomanist" w:hAnsi="Geomanist" w:cs="Calibri"/>
                <w:i/>
                <w:szCs w:val="22"/>
                <w:lang w:val="es-MX"/>
              </w:rPr>
              <w:t>equipo.</w:t>
            </w:r>
          </w:p>
        </w:tc>
        <w:tc>
          <w:tcPr>
            <w:tcW w:w="7087" w:type="dxa"/>
          </w:tcPr>
          <w:p w14:paraId="7360BEE8" w14:textId="77777777" w:rsidR="00457874" w:rsidRPr="006151A4" w:rsidRDefault="00457874" w:rsidP="00404252">
            <w:pPr>
              <w:rPr>
                <w:rFonts w:ascii="Geomanist" w:hAnsi="Geomanist" w:cs="Calibri"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fldChar w:fldCharType="separate"/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fldChar w:fldCharType="end"/>
            </w:r>
          </w:p>
        </w:tc>
      </w:tr>
    </w:tbl>
    <w:p w14:paraId="56291BAD" w14:textId="77777777" w:rsidR="007F3632" w:rsidRPr="006151A4" w:rsidRDefault="007F3632">
      <w:pPr>
        <w:rPr>
          <w:rFonts w:ascii="Geomanist" w:hAnsi="Geomanist"/>
          <w:sz w:val="14"/>
          <w:szCs w:val="14"/>
          <w:lang w:val="es-ES"/>
        </w:rPr>
        <w:sectPr w:rsidR="007F3632" w:rsidRPr="006151A4" w:rsidSect="00B92A59">
          <w:headerReference w:type="default" r:id="rId8"/>
          <w:footerReference w:type="default" r:id="rId9"/>
          <w:pgSz w:w="11907" w:h="16839"/>
          <w:pgMar w:top="1800" w:right="720" w:bottom="1080" w:left="993" w:header="720" w:footer="720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28"/>
        <w:tblW w:w="0" w:type="auto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2992"/>
        <w:gridCol w:w="1429"/>
        <w:gridCol w:w="1410"/>
        <w:gridCol w:w="1378"/>
        <w:gridCol w:w="1439"/>
        <w:gridCol w:w="1191"/>
        <w:gridCol w:w="962"/>
        <w:gridCol w:w="854"/>
        <w:gridCol w:w="1352"/>
        <w:gridCol w:w="705"/>
        <w:gridCol w:w="24"/>
        <w:gridCol w:w="793"/>
      </w:tblGrid>
      <w:tr w:rsidR="00E85F32" w:rsidRPr="006151A4" w14:paraId="5CFEBC4F" w14:textId="77777777" w:rsidTr="005659BF">
        <w:trPr>
          <w:trHeight w:val="240"/>
        </w:trPr>
        <w:tc>
          <w:tcPr>
            <w:tcW w:w="14529" w:type="dxa"/>
            <w:gridSpan w:val="12"/>
            <w:shd w:val="clear" w:color="auto" w:fill="BFBFBF"/>
            <w:vAlign w:val="center"/>
          </w:tcPr>
          <w:p w14:paraId="02179012" w14:textId="77777777" w:rsidR="00E85F32" w:rsidRPr="006151A4" w:rsidRDefault="00B821DD" w:rsidP="00E85F32">
            <w:pPr>
              <w:pStyle w:val="Ttulo2"/>
              <w:jc w:val="center"/>
              <w:rPr>
                <w:rStyle w:val="Refdenotaalpie"/>
                <w:rFonts w:ascii="Geomanist" w:hAnsi="Geomanist" w:cs="Calibri"/>
                <w:caps w:val="0"/>
                <w:vertAlign w:val="baseline"/>
              </w:rPr>
            </w:pPr>
            <w:r w:rsidRPr="006151A4">
              <w:rPr>
                <w:rFonts w:ascii="Geomanist" w:hAnsi="Geomanist" w:cs="Calibri"/>
                <w:caps w:val="0"/>
              </w:rPr>
              <w:lastRenderedPageBreak/>
              <w:t xml:space="preserve">III. </w:t>
            </w:r>
            <w:r w:rsidR="00E85F32" w:rsidRPr="006151A4">
              <w:rPr>
                <w:rFonts w:ascii="Geomanist" w:hAnsi="Geomanist" w:cs="Calibri"/>
                <w:caps w:val="0"/>
              </w:rPr>
              <w:t>Profesores Invitados</w:t>
            </w:r>
          </w:p>
        </w:tc>
      </w:tr>
      <w:tr w:rsidR="00C411F6" w:rsidRPr="006151A4" w14:paraId="7322B301" w14:textId="77777777" w:rsidTr="005659BF">
        <w:trPr>
          <w:trHeight w:val="240"/>
        </w:trPr>
        <w:tc>
          <w:tcPr>
            <w:tcW w:w="8648" w:type="dxa"/>
            <w:gridSpan w:val="5"/>
            <w:shd w:val="clear" w:color="auto" w:fill="D9D9D9"/>
            <w:vAlign w:val="center"/>
          </w:tcPr>
          <w:p w14:paraId="338AFE44" w14:textId="77777777" w:rsidR="00C411F6" w:rsidRPr="006151A4" w:rsidRDefault="00C411F6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Style w:val="Refdenotaalpie"/>
                <w:rFonts w:ascii="Geomanist" w:hAnsi="Geomanist" w:cs="Calibri"/>
                <w:b/>
                <w:sz w:val="18"/>
                <w:szCs w:val="22"/>
                <w:lang w:val="es-MX"/>
              </w:rPr>
              <w:footnoteReference w:id="4"/>
            </w:r>
            <w:r w:rsidRPr="006151A4">
              <w:rPr>
                <w:rFonts w:ascii="Geomanist" w:hAnsi="Geomanist" w:cs="Calibri"/>
                <w:b/>
                <w:sz w:val="18"/>
                <w:szCs w:val="22"/>
                <w:lang w:val="es-MX"/>
              </w:rPr>
              <w:t>Datos del Invitado</w:t>
            </w:r>
          </w:p>
        </w:tc>
        <w:tc>
          <w:tcPr>
            <w:tcW w:w="5881" w:type="dxa"/>
            <w:gridSpan w:val="7"/>
            <w:shd w:val="clear" w:color="auto" w:fill="D9D9D9"/>
            <w:vAlign w:val="center"/>
          </w:tcPr>
          <w:p w14:paraId="76493FD5" w14:textId="77777777" w:rsidR="00C411F6" w:rsidRPr="006151A4" w:rsidRDefault="00C411F6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Style w:val="Refdenotaalpie"/>
                <w:rFonts w:ascii="Geomanist" w:hAnsi="Geomanist" w:cs="Calibri"/>
                <w:b/>
                <w:sz w:val="18"/>
                <w:szCs w:val="22"/>
                <w:lang w:val="es-ES"/>
              </w:rPr>
              <w:footnoteReference w:id="5"/>
            </w:r>
            <w:r w:rsidRPr="006151A4">
              <w:rPr>
                <w:rFonts w:ascii="Geomanist" w:hAnsi="Geomanist" w:cs="Calibri"/>
                <w:b/>
                <w:sz w:val="18"/>
                <w:szCs w:val="22"/>
                <w:lang w:val="es-ES"/>
              </w:rPr>
              <w:t>Gastos Solicitados</w:t>
            </w:r>
          </w:p>
        </w:tc>
      </w:tr>
      <w:tr w:rsidR="00857CE5" w:rsidRPr="006151A4" w14:paraId="5276D25E" w14:textId="77777777" w:rsidTr="005659BF">
        <w:trPr>
          <w:trHeight w:val="407"/>
        </w:trPr>
        <w:tc>
          <w:tcPr>
            <w:tcW w:w="2992" w:type="dxa"/>
            <w:vMerge w:val="restart"/>
            <w:shd w:val="clear" w:color="auto" w:fill="D9D9D9"/>
            <w:vAlign w:val="center"/>
          </w:tcPr>
          <w:p w14:paraId="153A2B78" w14:textId="77777777" w:rsidR="00857CE5" w:rsidRPr="006151A4" w:rsidRDefault="00857CE5" w:rsidP="004B14D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Nombre completo</w:t>
            </w:r>
            <w:r w:rsidR="004B14D1"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, cargo y grado</w:t>
            </w: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 xml:space="preserve"> del </w:t>
            </w:r>
            <w:r w:rsidR="00FD5802"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personal invitado</w:t>
            </w:r>
          </w:p>
        </w:tc>
        <w:tc>
          <w:tcPr>
            <w:tcW w:w="1429" w:type="dxa"/>
            <w:vMerge w:val="restart"/>
            <w:shd w:val="clear" w:color="auto" w:fill="D9D9D9"/>
            <w:vAlign w:val="center"/>
          </w:tcPr>
          <w:p w14:paraId="73A2690A" w14:textId="77777777" w:rsidR="00857CE5" w:rsidRPr="006151A4" w:rsidRDefault="00857CE5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Lugar de procedencia</w:t>
            </w:r>
          </w:p>
        </w:tc>
        <w:tc>
          <w:tcPr>
            <w:tcW w:w="1410" w:type="dxa"/>
            <w:vMerge w:val="restart"/>
            <w:shd w:val="clear" w:color="auto" w:fill="D9D9D9"/>
            <w:vAlign w:val="center"/>
          </w:tcPr>
          <w:p w14:paraId="38A4ABA8" w14:textId="77777777" w:rsidR="00857CE5" w:rsidRPr="006151A4" w:rsidRDefault="00857CE5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Institución</w:t>
            </w:r>
          </w:p>
        </w:tc>
        <w:tc>
          <w:tcPr>
            <w:tcW w:w="1378" w:type="dxa"/>
            <w:vMerge w:val="restart"/>
            <w:shd w:val="clear" w:color="auto" w:fill="D9D9D9"/>
            <w:vAlign w:val="center"/>
          </w:tcPr>
          <w:p w14:paraId="205A0BCC" w14:textId="77777777" w:rsidR="00857CE5" w:rsidRPr="006151A4" w:rsidRDefault="00E345FA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E-mail</w:t>
            </w:r>
          </w:p>
        </w:tc>
        <w:tc>
          <w:tcPr>
            <w:tcW w:w="1439" w:type="dxa"/>
            <w:vMerge w:val="restart"/>
            <w:shd w:val="clear" w:color="auto" w:fill="D9D9D9"/>
            <w:vAlign w:val="center"/>
          </w:tcPr>
          <w:p w14:paraId="39835AB1" w14:textId="77777777" w:rsidR="00857CE5" w:rsidRPr="006151A4" w:rsidRDefault="00E345FA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Horas de participación frente a grupo</w:t>
            </w:r>
          </w:p>
        </w:tc>
        <w:tc>
          <w:tcPr>
            <w:tcW w:w="1191" w:type="dxa"/>
            <w:vMerge w:val="restart"/>
            <w:shd w:val="clear" w:color="auto" w:fill="D9D9D9"/>
            <w:vAlign w:val="center"/>
          </w:tcPr>
          <w:p w14:paraId="7F3AFA02" w14:textId="77777777" w:rsidR="00857CE5" w:rsidRPr="006151A4" w:rsidRDefault="00857CE5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Alimentos</w:t>
            </w:r>
          </w:p>
          <w:p w14:paraId="14962A65" w14:textId="77777777" w:rsidR="00857CE5" w:rsidRPr="006151A4" w:rsidRDefault="00857CE5" w:rsidP="0009342B">
            <w:pPr>
              <w:jc w:val="center"/>
              <w:rPr>
                <w:rFonts w:ascii="Geomanist" w:hAnsi="Geomanist" w:cs="Calibri"/>
                <w:i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i/>
                <w:sz w:val="18"/>
                <w:szCs w:val="18"/>
                <w:lang w:val="es-ES"/>
              </w:rPr>
              <w:t>(Indique si/no)</w:t>
            </w:r>
          </w:p>
        </w:tc>
        <w:tc>
          <w:tcPr>
            <w:tcW w:w="1816" w:type="dxa"/>
            <w:gridSpan w:val="2"/>
            <w:shd w:val="clear" w:color="auto" w:fill="D9D9D9"/>
            <w:vAlign w:val="center"/>
          </w:tcPr>
          <w:p w14:paraId="5FE52E58" w14:textId="77777777" w:rsidR="00857CE5" w:rsidRPr="006151A4" w:rsidRDefault="00857CE5" w:rsidP="00857CE5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 xml:space="preserve">Hospedaje   </w:t>
            </w:r>
          </w:p>
        </w:tc>
        <w:tc>
          <w:tcPr>
            <w:tcW w:w="1352" w:type="dxa"/>
            <w:vMerge w:val="restart"/>
            <w:shd w:val="clear" w:color="auto" w:fill="D9D9D9"/>
            <w:vAlign w:val="center"/>
          </w:tcPr>
          <w:p w14:paraId="762FD502" w14:textId="77777777" w:rsidR="00857CE5" w:rsidRPr="006151A4" w:rsidRDefault="00857CE5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Transporte</w:t>
            </w:r>
          </w:p>
          <w:p w14:paraId="240BB546" w14:textId="77777777" w:rsidR="00857CE5" w:rsidRPr="006151A4" w:rsidRDefault="003239E3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T</w:t>
            </w:r>
            <w:r w:rsidR="0009342B"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errestre</w:t>
            </w:r>
          </w:p>
          <w:p w14:paraId="70360888" w14:textId="77777777" w:rsidR="003239E3" w:rsidRPr="006151A4" w:rsidRDefault="003239E3" w:rsidP="003239E3">
            <w:pPr>
              <w:jc w:val="center"/>
              <w:rPr>
                <w:rFonts w:ascii="Geomanist" w:hAnsi="Geomanist" w:cs="Calibri"/>
                <w:i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i/>
                <w:sz w:val="18"/>
                <w:szCs w:val="18"/>
                <w:lang w:val="es-ES"/>
              </w:rPr>
              <w:t>(Autobús o vehículo propio)</w:t>
            </w:r>
          </w:p>
        </w:tc>
        <w:tc>
          <w:tcPr>
            <w:tcW w:w="1522" w:type="dxa"/>
            <w:gridSpan w:val="3"/>
            <w:shd w:val="clear" w:color="auto" w:fill="D9D9D9"/>
            <w:vAlign w:val="center"/>
          </w:tcPr>
          <w:p w14:paraId="63F23BE5" w14:textId="77777777" w:rsidR="00857CE5" w:rsidRPr="006151A4" w:rsidRDefault="0009342B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Transporte aéreo</w:t>
            </w:r>
          </w:p>
          <w:p w14:paraId="5EF0AF02" w14:textId="77777777" w:rsidR="00857CE5" w:rsidRPr="006151A4" w:rsidRDefault="00857CE5" w:rsidP="0009342B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i/>
                <w:sz w:val="18"/>
                <w:szCs w:val="18"/>
                <w:lang w:val="es-ES"/>
              </w:rPr>
              <w:t>Indi</w:t>
            </w:r>
            <w:r w:rsidR="0009342B" w:rsidRPr="006151A4">
              <w:rPr>
                <w:rFonts w:ascii="Geomanist" w:hAnsi="Geomanist" w:cs="Calibri"/>
                <w:i/>
                <w:sz w:val="18"/>
                <w:szCs w:val="18"/>
                <w:lang w:val="es-ES"/>
              </w:rPr>
              <w:t>car fechas de viaje</w:t>
            </w:r>
          </w:p>
        </w:tc>
      </w:tr>
      <w:tr w:rsidR="00857CE5" w:rsidRPr="006151A4" w14:paraId="32A00F53" w14:textId="77777777" w:rsidTr="005659BF">
        <w:trPr>
          <w:trHeight w:val="407"/>
        </w:trPr>
        <w:tc>
          <w:tcPr>
            <w:tcW w:w="2992" w:type="dxa"/>
            <w:vMerge/>
            <w:shd w:val="clear" w:color="auto" w:fill="D9D9D9"/>
            <w:vAlign w:val="center"/>
          </w:tcPr>
          <w:p w14:paraId="3371368B" w14:textId="77777777" w:rsidR="00857CE5" w:rsidRPr="006151A4" w:rsidRDefault="00857CE5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1429" w:type="dxa"/>
            <w:vMerge/>
            <w:shd w:val="clear" w:color="auto" w:fill="D9D9D9"/>
            <w:vAlign w:val="center"/>
          </w:tcPr>
          <w:p w14:paraId="19463689" w14:textId="77777777" w:rsidR="00857CE5" w:rsidRPr="006151A4" w:rsidRDefault="00857CE5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1410" w:type="dxa"/>
            <w:vMerge/>
            <w:shd w:val="clear" w:color="auto" w:fill="D9D9D9"/>
            <w:vAlign w:val="center"/>
          </w:tcPr>
          <w:p w14:paraId="35A6D68C" w14:textId="77777777" w:rsidR="00857CE5" w:rsidRPr="006151A4" w:rsidRDefault="00857CE5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1378" w:type="dxa"/>
            <w:vMerge/>
            <w:shd w:val="clear" w:color="auto" w:fill="D9D9D9"/>
            <w:vAlign w:val="center"/>
          </w:tcPr>
          <w:p w14:paraId="5C819C36" w14:textId="77777777" w:rsidR="00857CE5" w:rsidRPr="006151A4" w:rsidRDefault="00857CE5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1439" w:type="dxa"/>
            <w:vMerge/>
            <w:shd w:val="clear" w:color="auto" w:fill="D9D9D9"/>
            <w:vAlign w:val="center"/>
          </w:tcPr>
          <w:p w14:paraId="7352BE46" w14:textId="77777777" w:rsidR="00857CE5" w:rsidRPr="006151A4" w:rsidRDefault="00857CE5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1191" w:type="dxa"/>
            <w:vMerge/>
            <w:shd w:val="clear" w:color="auto" w:fill="D9D9D9"/>
            <w:vAlign w:val="center"/>
          </w:tcPr>
          <w:p w14:paraId="485A6A88" w14:textId="77777777" w:rsidR="00857CE5" w:rsidRPr="006151A4" w:rsidRDefault="00857CE5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shd w:val="clear" w:color="auto" w:fill="D9D9D9"/>
            <w:vAlign w:val="center"/>
          </w:tcPr>
          <w:p w14:paraId="4FB5BAD9" w14:textId="77777777" w:rsidR="00857CE5" w:rsidRPr="006151A4" w:rsidRDefault="00857CE5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Entrada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09CDEFB3" w14:textId="77777777" w:rsidR="00857CE5" w:rsidRPr="006151A4" w:rsidRDefault="00857CE5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Salida</w:t>
            </w:r>
          </w:p>
        </w:tc>
        <w:tc>
          <w:tcPr>
            <w:tcW w:w="1352" w:type="dxa"/>
            <w:vMerge/>
            <w:shd w:val="clear" w:color="auto" w:fill="D9D9D9"/>
            <w:vAlign w:val="center"/>
          </w:tcPr>
          <w:p w14:paraId="3C7169D7" w14:textId="77777777" w:rsidR="00857CE5" w:rsidRPr="006151A4" w:rsidRDefault="00857CE5" w:rsidP="003C6EC1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705" w:type="dxa"/>
            <w:shd w:val="clear" w:color="auto" w:fill="D9D9D9"/>
            <w:vAlign w:val="center"/>
          </w:tcPr>
          <w:p w14:paraId="65F61F57" w14:textId="77777777" w:rsidR="00857CE5" w:rsidRPr="006151A4" w:rsidRDefault="00857CE5" w:rsidP="0009342B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 xml:space="preserve">Ida </w:t>
            </w:r>
          </w:p>
        </w:tc>
        <w:tc>
          <w:tcPr>
            <w:tcW w:w="817" w:type="dxa"/>
            <w:gridSpan w:val="2"/>
            <w:shd w:val="clear" w:color="auto" w:fill="D9D9D9"/>
            <w:vAlign w:val="center"/>
          </w:tcPr>
          <w:p w14:paraId="2E1D3C53" w14:textId="77777777" w:rsidR="00857CE5" w:rsidRPr="006151A4" w:rsidRDefault="00857CE5" w:rsidP="0009342B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 xml:space="preserve">Vuelta </w:t>
            </w:r>
          </w:p>
        </w:tc>
      </w:tr>
      <w:tr w:rsidR="0009342B" w:rsidRPr="006151A4" w14:paraId="23775EA9" w14:textId="77777777" w:rsidTr="005659BF">
        <w:trPr>
          <w:trHeight w:val="239"/>
        </w:trPr>
        <w:tc>
          <w:tcPr>
            <w:tcW w:w="2992" w:type="dxa"/>
          </w:tcPr>
          <w:p w14:paraId="4178AE75" w14:textId="77777777" w:rsidR="0009342B" w:rsidRPr="006151A4" w:rsidRDefault="0009342B" w:rsidP="00266FFA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29" w:type="dxa"/>
          </w:tcPr>
          <w:p w14:paraId="4DC98709" w14:textId="77777777" w:rsidR="0009342B" w:rsidRPr="006151A4" w:rsidRDefault="0009342B" w:rsidP="00266FFA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10" w:type="dxa"/>
          </w:tcPr>
          <w:p w14:paraId="474E3784" w14:textId="77777777" w:rsidR="0009342B" w:rsidRPr="006151A4" w:rsidRDefault="0009342B" w:rsidP="00266FFA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end"/>
            </w:r>
          </w:p>
        </w:tc>
        <w:tc>
          <w:tcPr>
            <w:tcW w:w="1378" w:type="dxa"/>
          </w:tcPr>
          <w:p w14:paraId="1EB4953A" w14:textId="77777777" w:rsidR="0009342B" w:rsidRPr="006151A4" w:rsidRDefault="0009342B" w:rsidP="00266FFA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39" w:type="dxa"/>
          </w:tcPr>
          <w:p w14:paraId="10CD967C" w14:textId="77777777" w:rsidR="0009342B" w:rsidRPr="006151A4" w:rsidRDefault="0009342B" w:rsidP="00266FFA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91" w:type="dxa"/>
          </w:tcPr>
          <w:p w14:paraId="3A12C04E" w14:textId="77777777" w:rsidR="0009342B" w:rsidRPr="006151A4" w:rsidRDefault="0009342B" w:rsidP="00266FFA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62" w:type="dxa"/>
          </w:tcPr>
          <w:p w14:paraId="7C683F15" w14:textId="77777777" w:rsidR="0009342B" w:rsidRPr="006151A4" w:rsidRDefault="0009342B" w:rsidP="00266FFA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854" w:type="dxa"/>
          </w:tcPr>
          <w:p w14:paraId="46490529" w14:textId="77777777" w:rsidR="0009342B" w:rsidRPr="006151A4" w:rsidRDefault="0009342B" w:rsidP="00266FFA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7A57CB89" w14:textId="77777777" w:rsidR="0009342B" w:rsidRPr="006151A4" w:rsidRDefault="0009342B" w:rsidP="00266FFA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29" w:type="dxa"/>
            <w:gridSpan w:val="2"/>
          </w:tcPr>
          <w:p w14:paraId="15283837" w14:textId="77777777" w:rsidR="0009342B" w:rsidRPr="006151A4" w:rsidRDefault="0009342B" w:rsidP="00266FFA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93" w:type="dxa"/>
          </w:tcPr>
          <w:p w14:paraId="430149C2" w14:textId="77777777" w:rsidR="0009342B" w:rsidRPr="006151A4" w:rsidRDefault="0009342B" w:rsidP="00266FFA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09342B" w:rsidRPr="006151A4" w14:paraId="6BD14551" w14:textId="77777777" w:rsidTr="005659BF">
        <w:trPr>
          <w:trHeight w:val="239"/>
        </w:trPr>
        <w:tc>
          <w:tcPr>
            <w:tcW w:w="2992" w:type="dxa"/>
          </w:tcPr>
          <w:p w14:paraId="3577424D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29" w:type="dxa"/>
          </w:tcPr>
          <w:p w14:paraId="3B3753B2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10" w:type="dxa"/>
          </w:tcPr>
          <w:p w14:paraId="5492B7B1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end"/>
            </w:r>
          </w:p>
        </w:tc>
        <w:tc>
          <w:tcPr>
            <w:tcW w:w="1378" w:type="dxa"/>
          </w:tcPr>
          <w:p w14:paraId="1B9DEDF3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39" w:type="dxa"/>
          </w:tcPr>
          <w:p w14:paraId="14BE454B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91" w:type="dxa"/>
          </w:tcPr>
          <w:p w14:paraId="627502B2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62" w:type="dxa"/>
          </w:tcPr>
          <w:p w14:paraId="3DF54633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854" w:type="dxa"/>
          </w:tcPr>
          <w:p w14:paraId="0592DCB6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6E29DED9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29" w:type="dxa"/>
            <w:gridSpan w:val="2"/>
          </w:tcPr>
          <w:p w14:paraId="57571587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93" w:type="dxa"/>
          </w:tcPr>
          <w:p w14:paraId="42E1CF0F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09342B" w:rsidRPr="006151A4" w14:paraId="572383CD" w14:textId="77777777" w:rsidTr="005659BF">
        <w:trPr>
          <w:trHeight w:val="239"/>
        </w:trPr>
        <w:tc>
          <w:tcPr>
            <w:tcW w:w="2992" w:type="dxa"/>
          </w:tcPr>
          <w:p w14:paraId="565D3095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29" w:type="dxa"/>
          </w:tcPr>
          <w:p w14:paraId="501D9D38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10" w:type="dxa"/>
          </w:tcPr>
          <w:p w14:paraId="1B254610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end"/>
            </w:r>
          </w:p>
        </w:tc>
        <w:tc>
          <w:tcPr>
            <w:tcW w:w="1378" w:type="dxa"/>
          </w:tcPr>
          <w:p w14:paraId="7FFD89AF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39" w:type="dxa"/>
          </w:tcPr>
          <w:p w14:paraId="3C97EF6B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91" w:type="dxa"/>
          </w:tcPr>
          <w:p w14:paraId="2BC8A4A1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62" w:type="dxa"/>
          </w:tcPr>
          <w:p w14:paraId="4B607646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854" w:type="dxa"/>
          </w:tcPr>
          <w:p w14:paraId="4EA647B3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5C1989EC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29" w:type="dxa"/>
            <w:gridSpan w:val="2"/>
          </w:tcPr>
          <w:p w14:paraId="5ACD1227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93" w:type="dxa"/>
          </w:tcPr>
          <w:p w14:paraId="083E3FD5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09342B" w:rsidRPr="006151A4" w14:paraId="031A120C" w14:textId="77777777" w:rsidTr="005659BF">
        <w:trPr>
          <w:trHeight w:val="239"/>
        </w:trPr>
        <w:tc>
          <w:tcPr>
            <w:tcW w:w="2992" w:type="dxa"/>
          </w:tcPr>
          <w:p w14:paraId="08843CDF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29" w:type="dxa"/>
          </w:tcPr>
          <w:p w14:paraId="541FF1FB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10" w:type="dxa"/>
          </w:tcPr>
          <w:p w14:paraId="68930226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end"/>
            </w:r>
          </w:p>
        </w:tc>
        <w:tc>
          <w:tcPr>
            <w:tcW w:w="1378" w:type="dxa"/>
          </w:tcPr>
          <w:p w14:paraId="6AC64F15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39" w:type="dxa"/>
          </w:tcPr>
          <w:p w14:paraId="54D4CC51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91" w:type="dxa"/>
          </w:tcPr>
          <w:p w14:paraId="02AF2AA7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62" w:type="dxa"/>
          </w:tcPr>
          <w:p w14:paraId="1503F960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854" w:type="dxa"/>
          </w:tcPr>
          <w:p w14:paraId="54828DE6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2F8A9FF9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29" w:type="dxa"/>
            <w:gridSpan w:val="2"/>
          </w:tcPr>
          <w:p w14:paraId="7427F11D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93" w:type="dxa"/>
          </w:tcPr>
          <w:p w14:paraId="3B59E7B0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09342B" w:rsidRPr="006151A4" w14:paraId="79070C62" w14:textId="77777777" w:rsidTr="005659BF">
        <w:trPr>
          <w:trHeight w:val="239"/>
        </w:trPr>
        <w:tc>
          <w:tcPr>
            <w:tcW w:w="2992" w:type="dxa"/>
          </w:tcPr>
          <w:p w14:paraId="1A33184D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29" w:type="dxa"/>
          </w:tcPr>
          <w:p w14:paraId="3537EF75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10" w:type="dxa"/>
          </w:tcPr>
          <w:p w14:paraId="3DEA2FCC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end"/>
            </w:r>
          </w:p>
        </w:tc>
        <w:tc>
          <w:tcPr>
            <w:tcW w:w="1378" w:type="dxa"/>
          </w:tcPr>
          <w:p w14:paraId="5C388C36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39" w:type="dxa"/>
          </w:tcPr>
          <w:p w14:paraId="0067CB10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91" w:type="dxa"/>
          </w:tcPr>
          <w:p w14:paraId="28E5D751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62" w:type="dxa"/>
          </w:tcPr>
          <w:p w14:paraId="1482023E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854" w:type="dxa"/>
          </w:tcPr>
          <w:p w14:paraId="5A9CAEC8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47EA1994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29" w:type="dxa"/>
            <w:gridSpan w:val="2"/>
          </w:tcPr>
          <w:p w14:paraId="7AE42452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93" w:type="dxa"/>
          </w:tcPr>
          <w:p w14:paraId="1D524AAA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09342B" w:rsidRPr="006151A4" w14:paraId="58172134" w14:textId="77777777" w:rsidTr="005659BF">
        <w:trPr>
          <w:trHeight w:val="239"/>
        </w:trPr>
        <w:tc>
          <w:tcPr>
            <w:tcW w:w="2992" w:type="dxa"/>
          </w:tcPr>
          <w:p w14:paraId="1E730763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29" w:type="dxa"/>
          </w:tcPr>
          <w:p w14:paraId="3DEF1723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10" w:type="dxa"/>
          </w:tcPr>
          <w:p w14:paraId="18578012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end"/>
            </w:r>
          </w:p>
        </w:tc>
        <w:tc>
          <w:tcPr>
            <w:tcW w:w="1378" w:type="dxa"/>
          </w:tcPr>
          <w:p w14:paraId="6FD8EAA8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39" w:type="dxa"/>
          </w:tcPr>
          <w:p w14:paraId="6FAF311B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91" w:type="dxa"/>
          </w:tcPr>
          <w:p w14:paraId="2EFBBF3D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62" w:type="dxa"/>
          </w:tcPr>
          <w:p w14:paraId="0AE44654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854" w:type="dxa"/>
          </w:tcPr>
          <w:p w14:paraId="726ABCB6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03D674CD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29" w:type="dxa"/>
            <w:gridSpan w:val="2"/>
          </w:tcPr>
          <w:p w14:paraId="554B987D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93" w:type="dxa"/>
          </w:tcPr>
          <w:p w14:paraId="5025E035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09342B" w:rsidRPr="006151A4" w14:paraId="32F49783" w14:textId="77777777" w:rsidTr="005659BF">
        <w:trPr>
          <w:trHeight w:val="239"/>
        </w:trPr>
        <w:tc>
          <w:tcPr>
            <w:tcW w:w="2992" w:type="dxa"/>
          </w:tcPr>
          <w:p w14:paraId="0A619A77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29" w:type="dxa"/>
          </w:tcPr>
          <w:p w14:paraId="5D6F8126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10" w:type="dxa"/>
          </w:tcPr>
          <w:p w14:paraId="19BA784E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end"/>
            </w:r>
          </w:p>
        </w:tc>
        <w:tc>
          <w:tcPr>
            <w:tcW w:w="1378" w:type="dxa"/>
          </w:tcPr>
          <w:p w14:paraId="21A61896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39" w:type="dxa"/>
          </w:tcPr>
          <w:p w14:paraId="7C09FA92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91" w:type="dxa"/>
          </w:tcPr>
          <w:p w14:paraId="25DEA934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62" w:type="dxa"/>
          </w:tcPr>
          <w:p w14:paraId="6A0DF499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854" w:type="dxa"/>
          </w:tcPr>
          <w:p w14:paraId="346D8114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67FD9A87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29" w:type="dxa"/>
            <w:gridSpan w:val="2"/>
          </w:tcPr>
          <w:p w14:paraId="071E2B13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93" w:type="dxa"/>
          </w:tcPr>
          <w:p w14:paraId="2B673F50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09342B" w:rsidRPr="006151A4" w14:paraId="37193770" w14:textId="77777777" w:rsidTr="005659BF">
        <w:trPr>
          <w:trHeight w:val="239"/>
        </w:trPr>
        <w:tc>
          <w:tcPr>
            <w:tcW w:w="2992" w:type="dxa"/>
          </w:tcPr>
          <w:p w14:paraId="6C653FF3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29" w:type="dxa"/>
          </w:tcPr>
          <w:p w14:paraId="0353326F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10" w:type="dxa"/>
          </w:tcPr>
          <w:p w14:paraId="29C28832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end"/>
            </w:r>
          </w:p>
        </w:tc>
        <w:tc>
          <w:tcPr>
            <w:tcW w:w="1378" w:type="dxa"/>
          </w:tcPr>
          <w:p w14:paraId="26EF9EAA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39" w:type="dxa"/>
          </w:tcPr>
          <w:p w14:paraId="51A6A896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91" w:type="dxa"/>
          </w:tcPr>
          <w:p w14:paraId="019E719D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62" w:type="dxa"/>
          </w:tcPr>
          <w:p w14:paraId="367955D3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854" w:type="dxa"/>
          </w:tcPr>
          <w:p w14:paraId="67DE458F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551F764F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29" w:type="dxa"/>
            <w:gridSpan w:val="2"/>
          </w:tcPr>
          <w:p w14:paraId="330A9C1A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93" w:type="dxa"/>
          </w:tcPr>
          <w:p w14:paraId="39135E66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09342B" w:rsidRPr="006151A4" w14:paraId="5C12D525" w14:textId="77777777" w:rsidTr="005659BF">
        <w:trPr>
          <w:trHeight w:val="239"/>
        </w:trPr>
        <w:tc>
          <w:tcPr>
            <w:tcW w:w="2992" w:type="dxa"/>
          </w:tcPr>
          <w:p w14:paraId="5D7088FF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29" w:type="dxa"/>
          </w:tcPr>
          <w:p w14:paraId="41447926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10" w:type="dxa"/>
          </w:tcPr>
          <w:p w14:paraId="7AE890D3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end"/>
            </w:r>
          </w:p>
        </w:tc>
        <w:tc>
          <w:tcPr>
            <w:tcW w:w="1378" w:type="dxa"/>
          </w:tcPr>
          <w:p w14:paraId="4708EFAE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39" w:type="dxa"/>
          </w:tcPr>
          <w:p w14:paraId="3CDFB7F5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91" w:type="dxa"/>
          </w:tcPr>
          <w:p w14:paraId="6DA1125C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62" w:type="dxa"/>
          </w:tcPr>
          <w:p w14:paraId="574A43E3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854" w:type="dxa"/>
          </w:tcPr>
          <w:p w14:paraId="571B4E07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4D8D5854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29" w:type="dxa"/>
            <w:gridSpan w:val="2"/>
          </w:tcPr>
          <w:p w14:paraId="42827D09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93" w:type="dxa"/>
          </w:tcPr>
          <w:p w14:paraId="2303990A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09342B" w:rsidRPr="006151A4" w14:paraId="7F746CAD" w14:textId="77777777" w:rsidTr="005659BF">
        <w:trPr>
          <w:trHeight w:val="239"/>
        </w:trPr>
        <w:tc>
          <w:tcPr>
            <w:tcW w:w="2992" w:type="dxa"/>
          </w:tcPr>
          <w:p w14:paraId="5987D557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29" w:type="dxa"/>
          </w:tcPr>
          <w:p w14:paraId="4B104FD5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10" w:type="dxa"/>
          </w:tcPr>
          <w:p w14:paraId="4BD3876E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end"/>
            </w:r>
          </w:p>
        </w:tc>
        <w:tc>
          <w:tcPr>
            <w:tcW w:w="1378" w:type="dxa"/>
          </w:tcPr>
          <w:p w14:paraId="0CFF53C4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39" w:type="dxa"/>
          </w:tcPr>
          <w:p w14:paraId="3A3D40A6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91" w:type="dxa"/>
          </w:tcPr>
          <w:p w14:paraId="5AE5EDDB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62" w:type="dxa"/>
          </w:tcPr>
          <w:p w14:paraId="41E2C453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854" w:type="dxa"/>
          </w:tcPr>
          <w:p w14:paraId="33926EDB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13B3A512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29" w:type="dxa"/>
            <w:gridSpan w:val="2"/>
          </w:tcPr>
          <w:p w14:paraId="6DD07163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93" w:type="dxa"/>
          </w:tcPr>
          <w:p w14:paraId="709AD89A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09342B" w:rsidRPr="006151A4" w14:paraId="7249F103" w14:textId="77777777" w:rsidTr="005659BF">
        <w:trPr>
          <w:trHeight w:val="239"/>
        </w:trPr>
        <w:tc>
          <w:tcPr>
            <w:tcW w:w="2992" w:type="dxa"/>
          </w:tcPr>
          <w:p w14:paraId="307A15DF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29" w:type="dxa"/>
          </w:tcPr>
          <w:p w14:paraId="56A5CA93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10" w:type="dxa"/>
          </w:tcPr>
          <w:p w14:paraId="31595CF1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end"/>
            </w:r>
          </w:p>
        </w:tc>
        <w:tc>
          <w:tcPr>
            <w:tcW w:w="1378" w:type="dxa"/>
          </w:tcPr>
          <w:p w14:paraId="4C4F66D6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439" w:type="dxa"/>
          </w:tcPr>
          <w:p w14:paraId="1D28FF0E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91" w:type="dxa"/>
          </w:tcPr>
          <w:p w14:paraId="48CD715C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62" w:type="dxa"/>
          </w:tcPr>
          <w:p w14:paraId="0C82B5E2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854" w:type="dxa"/>
          </w:tcPr>
          <w:p w14:paraId="0D886251" w14:textId="77777777" w:rsidR="0009342B" w:rsidRPr="006151A4" w:rsidRDefault="0009342B" w:rsidP="0009342B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352" w:type="dxa"/>
          </w:tcPr>
          <w:p w14:paraId="44306E47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29" w:type="dxa"/>
            <w:gridSpan w:val="2"/>
          </w:tcPr>
          <w:p w14:paraId="1103841F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93" w:type="dxa"/>
          </w:tcPr>
          <w:p w14:paraId="4EF04312" w14:textId="77777777" w:rsidR="0009342B" w:rsidRPr="006151A4" w:rsidRDefault="0009342B" w:rsidP="0009342B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</w:tbl>
    <w:p w14:paraId="19AFFA60" w14:textId="50FDEE58" w:rsidR="00C411F6" w:rsidRPr="006151A4" w:rsidRDefault="00C411F6">
      <w:pPr>
        <w:rPr>
          <w:rFonts w:ascii="Geomanist" w:hAnsi="Geomanist"/>
          <w:sz w:val="14"/>
          <w:szCs w:val="14"/>
          <w:lang w:val="es-ES"/>
        </w:rPr>
      </w:pPr>
    </w:p>
    <w:tbl>
      <w:tblPr>
        <w:tblW w:w="0" w:type="auto"/>
        <w:jc w:val="center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418"/>
        <w:gridCol w:w="11109"/>
      </w:tblGrid>
      <w:tr w:rsidR="007F3632" w:rsidRPr="006151A4" w14:paraId="146042C8" w14:textId="77777777" w:rsidTr="005659BF">
        <w:trPr>
          <w:trHeight w:val="947"/>
          <w:jc w:val="center"/>
        </w:trPr>
        <w:tc>
          <w:tcPr>
            <w:tcW w:w="3418" w:type="dxa"/>
            <w:shd w:val="clear" w:color="auto" w:fill="D9D9D9"/>
          </w:tcPr>
          <w:p w14:paraId="0F24F923" w14:textId="77777777" w:rsidR="00197EE5" w:rsidRPr="006151A4" w:rsidRDefault="007F3632" w:rsidP="00197EE5">
            <w:pPr>
              <w:rPr>
                <w:rFonts w:ascii="Geomanist" w:hAnsi="Geomanist" w:cs="Calibri"/>
                <w:b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22"/>
                <w:lang w:val="es-MX"/>
              </w:rPr>
              <w:t>Notas adicionales</w:t>
            </w:r>
            <w:r w:rsidR="00197EE5" w:rsidRPr="006151A4">
              <w:rPr>
                <w:rFonts w:ascii="Geomanist" w:hAnsi="Geomanist" w:cs="Calibri"/>
                <w:b/>
                <w:sz w:val="18"/>
                <w:szCs w:val="22"/>
                <w:lang w:val="es-MX"/>
              </w:rPr>
              <w:t>:</w:t>
            </w:r>
          </w:p>
          <w:p w14:paraId="18767967" w14:textId="77777777" w:rsidR="007F3632" w:rsidRPr="006151A4" w:rsidRDefault="007F3632" w:rsidP="00197EE5">
            <w:pPr>
              <w:rPr>
                <w:rFonts w:ascii="Geomanist" w:hAnsi="Geomanist" w:cs="Calibri"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i/>
                <w:szCs w:val="22"/>
                <w:lang w:val="es-MX"/>
              </w:rPr>
              <w:t>El espacio abre conforme se llena el campo</w:t>
            </w:r>
          </w:p>
        </w:tc>
        <w:tc>
          <w:tcPr>
            <w:tcW w:w="11109" w:type="dxa"/>
          </w:tcPr>
          <w:p w14:paraId="141C150D" w14:textId="77777777" w:rsidR="007F3632" w:rsidRPr="006151A4" w:rsidRDefault="007F3632" w:rsidP="00404252">
            <w:pPr>
              <w:rPr>
                <w:rFonts w:ascii="Geomanist" w:hAnsi="Geomanist" w:cs="Calibri"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fldChar w:fldCharType="separate"/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fldChar w:fldCharType="end"/>
            </w:r>
          </w:p>
        </w:tc>
      </w:tr>
    </w:tbl>
    <w:p w14:paraId="4BEEA8D4" w14:textId="77777777" w:rsidR="00C411F6" w:rsidRPr="006151A4" w:rsidRDefault="00C411F6">
      <w:pPr>
        <w:rPr>
          <w:rFonts w:ascii="Geomanist" w:hAnsi="Geomanist"/>
          <w:sz w:val="14"/>
          <w:szCs w:val="14"/>
          <w:lang w:val="es-ES"/>
        </w:rPr>
      </w:pPr>
    </w:p>
    <w:tbl>
      <w:tblPr>
        <w:tblpPr w:leftFromText="141" w:rightFromText="141" w:vertAnchor="text" w:horzAnchor="margin" w:tblpXSpec="center" w:tblpY="28"/>
        <w:tblW w:w="0" w:type="auto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09"/>
        <w:gridCol w:w="708"/>
        <w:gridCol w:w="993"/>
        <w:gridCol w:w="850"/>
        <w:gridCol w:w="1134"/>
        <w:gridCol w:w="1134"/>
        <w:gridCol w:w="709"/>
        <w:gridCol w:w="709"/>
        <w:gridCol w:w="1134"/>
        <w:gridCol w:w="567"/>
        <w:gridCol w:w="567"/>
        <w:gridCol w:w="992"/>
        <w:gridCol w:w="992"/>
        <w:gridCol w:w="992"/>
        <w:gridCol w:w="709"/>
      </w:tblGrid>
      <w:tr w:rsidR="008A309F" w:rsidRPr="006151A4" w14:paraId="4420FBA2" w14:textId="77777777" w:rsidTr="005659BF">
        <w:trPr>
          <w:trHeight w:val="358"/>
        </w:trPr>
        <w:tc>
          <w:tcPr>
            <w:tcW w:w="15559" w:type="dxa"/>
            <w:gridSpan w:val="16"/>
            <w:shd w:val="clear" w:color="auto" w:fill="BFBFBF"/>
            <w:vAlign w:val="center"/>
          </w:tcPr>
          <w:p w14:paraId="1DCFB35F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lastRenderedPageBreak/>
              <w:t>IV. Prácticas de campo</w:t>
            </w:r>
            <w:r w:rsidRPr="006151A4">
              <w:rPr>
                <w:rStyle w:val="Refdenotaalpie"/>
                <w:rFonts w:ascii="Geomanist" w:hAnsi="Geomanist"/>
                <w:b/>
                <w:sz w:val="18"/>
                <w:szCs w:val="18"/>
                <w:lang w:val="es-ES"/>
              </w:rPr>
              <w:footnoteReference w:id="6"/>
            </w:r>
          </w:p>
        </w:tc>
      </w:tr>
      <w:tr w:rsidR="008A309F" w:rsidRPr="006151A4" w14:paraId="6A264D6F" w14:textId="77777777" w:rsidTr="005659BF">
        <w:trPr>
          <w:trHeight w:val="358"/>
        </w:trPr>
        <w:tc>
          <w:tcPr>
            <w:tcW w:w="2660" w:type="dxa"/>
            <w:vMerge w:val="restart"/>
            <w:shd w:val="clear" w:color="auto" w:fill="D9D9D9"/>
            <w:vAlign w:val="center"/>
          </w:tcPr>
          <w:p w14:paraId="40625190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Lugar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16DFE7BE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Fechas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26CA231D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Número de personas que asisten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33B1E721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Alimentos</w:t>
            </w:r>
          </w:p>
          <w:p w14:paraId="4AFC9D6D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i/>
                <w:szCs w:val="18"/>
                <w:lang w:val="es-ES"/>
              </w:rPr>
              <w:t>En su caso, mencionar datos de contacto</w:t>
            </w:r>
          </w:p>
        </w:tc>
        <w:tc>
          <w:tcPr>
            <w:tcW w:w="1418" w:type="dxa"/>
            <w:gridSpan w:val="2"/>
            <w:vMerge w:val="restart"/>
            <w:shd w:val="clear" w:color="auto" w:fill="D9D9D9"/>
            <w:vAlign w:val="center"/>
          </w:tcPr>
          <w:p w14:paraId="58304087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Hospedaje</w:t>
            </w:r>
          </w:p>
          <w:p w14:paraId="4E286464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i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i/>
                <w:szCs w:val="18"/>
                <w:lang w:val="es-ES"/>
              </w:rPr>
              <w:t>Nombre del hotel y datos de contacto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7EA03900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Transporte</w:t>
            </w:r>
          </w:p>
          <w:p w14:paraId="63B7ABAF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i/>
                <w:szCs w:val="18"/>
                <w:lang w:val="es-ES"/>
              </w:rPr>
              <w:t>Tipo de vehículo: Pick up (5 pax), Van (11 y 8 pax), Otro.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8424DFD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Fechas de uso del vehículo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42B6AE97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Gasolina</w:t>
            </w:r>
          </w:p>
          <w:p w14:paraId="75549BDD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i/>
                <w:szCs w:val="18"/>
                <w:lang w:val="es-ES"/>
              </w:rPr>
              <w:t>Monto estimado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49EC524A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Peajes</w:t>
            </w:r>
          </w:p>
          <w:p w14:paraId="0A1DB508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i/>
                <w:szCs w:val="18"/>
                <w:lang w:val="es-ES"/>
              </w:rPr>
              <w:t>Monto estimado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30B6A6B5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18"/>
                <w:lang w:val="es-ES"/>
              </w:rPr>
              <w:t>Jornales</w:t>
            </w:r>
            <w:r w:rsidRPr="006151A4">
              <w:rPr>
                <w:rStyle w:val="Refdenotaalpie"/>
                <w:rFonts w:ascii="Geomanist" w:hAnsi="Geomanist"/>
                <w:b/>
                <w:sz w:val="18"/>
                <w:szCs w:val="18"/>
                <w:lang w:val="es-ES"/>
              </w:rPr>
              <w:footnoteReference w:id="7"/>
            </w:r>
          </w:p>
        </w:tc>
      </w:tr>
      <w:tr w:rsidR="008A309F" w:rsidRPr="006151A4" w14:paraId="0B5109DB" w14:textId="77777777" w:rsidTr="005659BF">
        <w:trPr>
          <w:trHeight w:val="749"/>
        </w:trPr>
        <w:tc>
          <w:tcPr>
            <w:tcW w:w="2660" w:type="dxa"/>
            <w:vMerge/>
            <w:shd w:val="clear" w:color="auto" w:fill="D9D9D9"/>
            <w:vAlign w:val="center"/>
          </w:tcPr>
          <w:p w14:paraId="5A7599CD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C9A3EB0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szCs w:val="18"/>
                <w:lang w:val="es-ES"/>
              </w:rPr>
              <w:t>Del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463D162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szCs w:val="18"/>
                <w:lang w:val="es-ES"/>
              </w:rPr>
              <w:t>Al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346488B9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szCs w:val="18"/>
                <w:lang w:val="es-ES"/>
              </w:rPr>
              <w:t xml:space="preserve">Alumnos o Alumnas 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FDDFF3F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szCs w:val="18"/>
                <w:lang w:val="es-ES"/>
              </w:rPr>
              <w:t>Personal de apoyo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295C5CA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szCs w:val="18"/>
                <w:lang w:val="es-ES"/>
              </w:rPr>
              <w:t>Profesor o profesora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56D1AF2C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/>
            <w:vAlign w:val="center"/>
          </w:tcPr>
          <w:p w14:paraId="453A0E30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szCs w:val="18"/>
                <w:lang w:val="es-ES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5F3F3428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6C0D1E1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szCs w:val="18"/>
                <w:lang w:val="es-ES"/>
              </w:rPr>
              <w:t>Del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E405510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szCs w:val="18"/>
                <w:lang w:val="es-ES"/>
              </w:rPr>
              <w:t>Al</w:t>
            </w: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050C4D17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43F60BA6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129C428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szCs w:val="18"/>
                <w:lang w:val="es-ES"/>
              </w:rPr>
              <w:t>Núm. de Personas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A571F1A" w14:textId="77777777" w:rsidR="008A309F" w:rsidRPr="006151A4" w:rsidRDefault="008A309F" w:rsidP="0074499E">
            <w:pPr>
              <w:jc w:val="center"/>
              <w:rPr>
                <w:rFonts w:ascii="Geomanist" w:hAnsi="Geomanist" w:cs="Calibri"/>
                <w:szCs w:val="18"/>
                <w:lang w:val="es-ES"/>
              </w:rPr>
            </w:pPr>
            <w:r w:rsidRPr="006151A4">
              <w:rPr>
                <w:rFonts w:ascii="Geomanist" w:hAnsi="Geomanist" w:cs="Calibri"/>
                <w:szCs w:val="18"/>
                <w:lang w:val="es-ES"/>
              </w:rPr>
              <w:t>Núm. de Días</w:t>
            </w:r>
          </w:p>
        </w:tc>
      </w:tr>
      <w:tr w:rsidR="008A309F" w:rsidRPr="006151A4" w14:paraId="18DF07D4" w14:textId="77777777" w:rsidTr="005659BF">
        <w:trPr>
          <w:trHeight w:val="210"/>
        </w:trPr>
        <w:tc>
          <w:tcPr>
            <w:tcW w:w="2660" w:type="dxa"/>
          </w:tcPr>
          <w:p w14:paraId="3EF3CF21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2A5E0426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8" w:type="dxa"/>
          </w:tcPr>
          <w:p w14:paraId="73D1F381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3" w:type="dxa"/>
            <w:shd w:val="clear" w:color="auto" w:fill="D0CECE"/>
          </w:tcPr>
          <w:p w14:paraId="58778390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pPr>
          </w:p>
        </w:tc>
        <w:tc>
          <w:tcPr>
            <w:tcW w:w="850" w:type="dxa"/>
          </w:tcPr>
          <w:p w14:paraId="7BFF1422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34" w:type="dxa"/>
          </w:tcPr>
          <w:p w14:paraId="03B460FB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34" w:type="dxa"/>
          </w:tcPr>
          <w:p w14:paraId="39F91DC7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14:paraId="24F835A9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612F4A1E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34" w:type="dxa"/>
          </w:tcPr>
          <w:p w14:paraId="6E3B43CD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567" w:type="dxa"/>
          </w:tcPr>
          <w:p w14:paraId="72A506AE" w14:textId="77777777" w:rsidR="008A309F" w:rsidRPr="006151A4" w:rsidRDefault="008A309F" w:rsidP="0074499E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567" w:type="dxa"/>
          </w:tcPr>
          <w:p w14:paraId="3FFE411D" w14:textId="77777777" w:rsidR="008A309F" w:rsidRPr="006151A4" w:rsidRDefault="008A309F" w:rsidP="0074499E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2" w:type="dxa"/>
          </w:tcPr>
          <w:p w14:paraId="1814D1C6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$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2" w:type="dxa"/>
          </w:tcPr>
          <w:p w14:paraId="71C06368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$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2" w:type="dxa"/>
          </w:tcPr>
          <w:p w14:paraId="7CB27BBF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66424F09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8A309F" w:rsidRPr="006151A4" w14:paraId="3042CAFF" w14:textId="77777777" w:rsidTr="005659BF">
        <w:trPr>
          <w:trHeight w:val="210"/>
        </w:trPr>
        <w:tc>
          <w:tcPr>
            <w:tcW w:w="2660" w:type="dxa"/>
          </w:tcPr>
          <w:p w14:paraId="3F3C17A6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7F6407A7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8" w:type="dxa"/>
          </w:tcPr>
          <w:p w14:paraId="3B869564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3" w:type="dxa"/>
            <w:shd w:val="clear" w:color="auto" w:fill="D0CECE"/>
          </w:tcPr>
          <w:p w14:paraId="351E03C2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pPr>
          </w:p>
        </w:tc>
        <w:tc>
          <w:tcPr>
            <w:tcW w:w="850" w:type="dxa"/>
          </w:tcPr>
          <w:p w14:paraId="5B82E891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34" w:type="dxa"/>
          </w:tcPr>
          <w:p w14:paraId="4820DA44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34" w:type="dxa"/>
          </w:tcPr>
          <w:p w14:paraId="2F624982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14:paraId="68AABBCB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78F34418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34" w:type="dxa"/>
          </w:tcPr>
          <w:p w14:paraId="27883565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567" w:type="dxa"/>
          </w:tcPr>
          <w:p w14:paraId="2F753417" w14:textId="77777777" w:rsidR="008A309F" w:rsidRPr="006151A4" w:rsidRDefault="008A309F" w:rsidP="0074499E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567" w:type="dxa"/>
          </w:tcPr>
          <w:p w14:paraId="3E5C2C60" w14:textId="77777777" w:rsidR="008A309F" w:rsidRPr="006151A4" w:rsidRDefault="008A309F" w:rsidP="0074499E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2" w:type="dxa"/>
          </w:tcPr>
          <w:p w14:paraId="711F266E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$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2" w:type="dxa"/>
          </w:tcPr>
          <w:p w14:paraId="531235B5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$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2" w:type="dxa"/>
          </w:tcPr>
          <w:p w14:paraId="7CA34262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1E369D71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8A309F" w:rsidRPr="006151A4" w14:paraId="26D3933E" w14:textId="77777777" w:rsidTr="005659BF">
        <w:trPr>
          <w:trHeight w:val="210"/>
        </w:trPr>
        <w:tc>
          <w:tcPr>
            <w:tcW w:w="2660" w:type="dxa"/>
          </w:tcPr>
          <w:p w14:paraId="0D727567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7B0E9EF2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8" w:type="dxa"/>
          </w:tcPr>
          <w:p w14:paraId="7AF4A265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3" w:type="dxa"/>
            <w:shd w:val="clear" w:color="auto" w:fill="D0CECE"/>
          </w:tcPr>
          <w:p w14:paraId="1606FFE5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pPr>
          </w:p>
        </w:tc>
        <w:tc>
          <w:tcPr>
            <w:tcW w:w="850" w:type="dxa"/>
          </w:tcPr>
          <w:p w14:paraId="2593A9C4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34" w:type="dxa"/>
          </w:tcPr>
          <w:p w14:paraId="2CE4992C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34" w:type="dxa"/>
          </w:tcPr>
          <w:p w14:paraId="58D50613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14:paraId="7F56DF9D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42CD8CA3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34" w:type="dxa"/>
          </w:tcPr>
          <w:p w14:paraId="629913C4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567" w:type="dxa"/>
          </w:tcPr>
          <w:p w14:paraId="25983C24" w14:textId="77777777" w:rsidR="008A309F" w:rsidRPr="006151A4" w:rsidRDefault="008A309F" w:rsidP="0074499E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567" w:type="dxa"/>
          </w:tcPr>
          <w:p w14:paraId="5C48072B" w14:textId="77777777" w:rsidR="008A309F" w:rsidRPr="006151A4" w:rsidRDefault="008A309F" w:rsidP="0074499E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2" w:type="dxa"/>
          </w:tcPr>
          <w:p w14:paraId="5247F182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$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2" w:type="dxa"/>
          </w:tcPr>
          <w:p w14:paraId="2D08EFDB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$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2" w:type="dxa"/>
          </w:tcPr>
          <w:p w14:paraId="4AE6600D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2FFB51C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8A309F" w:rsidRPr="006151A4" w14:paraId="67C81071" w14:textId="77777777" w:rsidTr="005659BF">
        <w:trPr>
          <w:trHeight w:val="210"/>
        </w:trPr>
        <w:tc>
          <w:tcPr>
            <w:tcW w:w="2660" w:type="dxa"/>
          </w:tcPr>
          <w:p w14:paraId="1DC4817A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16A7E889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8" w:type="dxa"/>
          </w:tcPr>
          <w:p w14:paraId="4290809F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3" w:type="dxa"/>
            <w:shd w:val="clear" w:color="auto" w:fill="D0CECE"/>
          </w:tcPr>
          <w:p w14:paraId="3CA33E16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pPr>
          </w:p>
        </w:tc>
        <w:tc>
          <w:tcPr>
            <w:tcW w:w="850" w:type="dxa"/>
          </w:tcPr>
          <w:p w14:paraId="5D91A22A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34" w:type="dxa"/>
          </w:tcPr>
          <w:p w14:paraId="37070CBC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34" w:type="dxa"/>
          </w:tcPr>
          <w:p w14:paraId="24805C38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14:paraId="6B5E949A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2677C3FE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34" w:type="dxa"/>
          </w:tcPr>
          <w:p w14:paraId="5BA6BE6A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567" w:type="dxa"/>
          </w:tcPr>
          <w:p w14:paraId="26E3CBDD" w14:textId="77777777" w:rsidR="008A309F" w:rsidRPr="006151A4" w:rsidRDefault="008A309F" w:rsidP="0074499E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567" w:type="dxa"/>
          </w:tcPr>
          <w:p w14:paraId="0C10B195" w14:textId="77777777" w:rsidR="008A309F" w:rsidRPr="006151A4" w:rsidRDefault="008A309F" w:rsidP="0074499E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2" w:type="dxa"/>
          </w:tcPr>
          <w:p w14:paraId="777961DD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$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2" w:type="dxa"/>
          </w:tcPr>
          <w:p w14:paraId="06AC5918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$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2" w:type="dxa"/>
          </w:tcPr>
          <w:p w14:paraId="1CE2A04C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3D2C4E63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  <w:tr w:rsidR="008A309F" w:rsidRPr="006151A4" w14:paraId="7586B548" w14:textId="77777777" w:rsidTr="005659BF">
        <w:trPr>
          <w:trHeight w:val="210"/>
        </w:trPr>
        <w:tc>
          <w:tcPr>
            <w:tcW w:w="2660" w:type="dxa"/>
          </w:tcPr>
          <w:p w14:paraId="012BAF26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3EAEE18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8" w:type="dxa"/>
          </w:tcPr>
          <w:p w14:paraId="66BCC56A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3" w:type="dxa"/>
            <w:shd w:val="clear" w:color="auto" w:fill="D0CECE"/>
          </w:tcPr>
          <w:p w14:paraId="72EE6FC5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pPr>
          </w:p>
        </w:tc>
        <w:tc>
          <w:tcPr>
            <w:tcW w:w="850" w:type="dxa"/>
          </w:tcPr>
          <w:p w14:paraId="4042C79C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34" w:type="dxa"/>
          </w:tcPr>
          <w:p w14:paraId="5CF08D01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34" w:type="dxa"/>
          </w:tcPr>
          <w:p w14:paraId="135E3755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14:paraId="207D74CC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7F68370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134" w:type="dxa"/>
          </w:tcPr>
          <w:p w14:paraId="171D248D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567" w:type="dxa"/>
          </w:tcPr>
          <w:p w14:paraId="540FE5ED" w14:textId="77777777" w:rsidR="008A309F" w:rsidRPr="006151A4" w:rsidRDefault="008A309F" w:rsidP="0074499E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567" w:type="dxa"/>
          </w:tcPr>
          <w:p w14:paraId="00F4917D" w14:textId="77777777" w:rsidR="008A309F" w:rsidRPr="006151A4" w:rsidRDefault="008A309F" w:rsidP="0074499E">
            <w:pPr>
              <w:jc w:val="center"/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2" w:type="dxa"/>
          </w:tcPr>
          <w:p w14:paraId="417E1A76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$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2" w:type="dxa"/>
          </w:tcPr>
          <w:p w14:paraId="1DCA0799" w14:textId="77777777" w:rsidR="008A309F" w:rsidRPr="006151A4" w:rsidRDefault="008A309F" w:rsidP="0074499E">
            <w:pPr>
              <w:rPr>
                <w:rFonts w:ascii="Geomanist" w:hAnsi="Geomanist"/>
                <w:sz w:val="24"/>
                <w:szCs w:val="24"/>
                <w:lang w:val="es-ES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$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992" w:type="dxa"/>
          </w:tcPr>
          <w:p w14:paraId="6A9238A5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693F766" w14:textId="77777777" w:rsidR="008A309F" w:rsidRPr="006151A4" w:rsidRDefault="008A309F" w:rsidP="0074499E">
            <w:pPr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pP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separate"/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t> </w:t>
            </w:r>
            <w:r w:rsidRPr="006151A4">
              <w:rPr>
                <w:rFonts w:ascii="Geomanist" w:hAnsi="Geomanist"/>
                <w:b/>
                <w:color w:val="0000FF"/>
                <w:sz w:val="14"/>
                <w:szCs w:val="14"/>
                <w:highlight w:val="yellow"/>
              </w:rPr>
              <w:fldChar w:fldCharType="end"/>
            </w:r>
          </w:p>
        </w:tc>
      </w:tr>
    </w:tbl>
    <w:p w14:paraId="4BE571F5" w14:textId="19544594" w:rsidR="00C411F6" w:rsidRPr="006151A4" w:rsidRDefault="00C411F6">
      <w:pPr>
        <w:rPr>
          <w:rFonts w:ascii="Geomanist" w:hAnsi="Geomanist"/>
          <w:sz w:val="14"/>
          <w:szCs w:val="14"/>
          <w:lang w:val="es-ES"/>
        </w:rPr>
      </w:pPr>
    </w:p>
    <w:tbl>
      <w:tblPr>
        <w:tblW w:w="0" w:type="auto"/>
        <w:tblInd w:w="-340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997"/>
        <w:gridCol w:w="11561"/>
      </w:tblGrid>
      <w:tr w:rsidR="00815975" w:rsidRPr="006151A4" w14:paraId="644FE6B7" w14:textId="77777777" w:rsidTr="005659BF">
        <w:trPr>
          <w:trHeight w:val="1411"/>
        </w:trPr>
        <w:tc>
          <w:tcPr>
            <w:tcW w:w="3997" w:type="dxa"/>
            <w:shd w:val="clear" w:color="auto" w:fill="D9D9D9"/>
          </w:tcPr>
          <w:p w14:paraId="3C51A5F0" w14:textId="77777777" w:rsidR="00815975" w:rsidRPr="006151A4" w:rsidRDefault="00815975" w:rsidP="00404252">
            <w:pPr>
              <w:rPr>
                <w:rFonts w:ascii="Geomanist" w:hAnsi="Geomanist" w:cs="Calibri"/>
                <w:b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b/>
                <w:sz w:val="18"/>
                <w:szCs w:val="22"/>
                <w:lang w:val="es-MX"/>
              </w:rPr>
              <w:t>Notas adicionales para facilitar la logística:</w:t>
            </w:r>
          </w:p>
          <w:p w14:paraId="2357AB2D" w14:textId="77777777" w:rsidR="00815975" w:rsidRPr="006151A4" w:rsidRDefault="00815975" w:rsidP="00404252">
            <w:pPr>
              <w:rPr>
                <w:rFonts w:ascii="Geomanist" w:hAnsi="Geomanist" w:cs="Calibri"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i/>
                <w:szCs w:val="22"/>
                <w:lang w:val="es-MX"/>
              </w:rPr>
              <w:t>El espacio abre conforme se llena el campo</w:t>
            </w:r>
          </w:p>
        </w:tc>
        <w:tc>
          <w:tcPr>
            <w:tcW w:w="11561" w:type="dxa"/>
          </w:tcPr>
          <w:p w14:paraId="754E9FA8" w14:textId="77777777" w:rsidR="00815975" w:rsidRPr="006151A4" w:rsidRDefault="00815975" w:rsidP="00404252">
            <w:pPr>
              <w:rPr>
                <w:rFonts w:ascii="Geomanist" w:hAnsi="Geomanist" w:cs="Calibri"/>
                <w:sz w:val="18"/>
                <w:szCs w:val="22"/>
                <w:lang w:val="es-MX"/>
              </w:rPr>
            </w:pP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50"/>
                    <w:format w:val="UPPERCASE"/>
                  </w:textInput>
                </w:ffData>
              </w:fldChar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instrText xml:space="preserve"> FORMTEXT </w:instrTex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fldChar w:fldCharType="separate"/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t> </w:t>
            </w:r>
            <w:r w:rsidRPr="006151A4">
              <w:rPr>
                <w:rFonts w:ascii="Geomanist" w:hAnsi="Geomanist" w:cs="Calibri"/>
                <w:b/>
                <w:color w:val="0000FF"/>
                <w:sz w:val="18"/>
                <w:szCs w:val="22"/>
                <w:highlight w:val="yellow"/>
              </w:rPr>
              <w:fldChar w:fldCharType="end"/>
            </w:r>
          </w:p>
        </w:tc>
      </w:tr>
    </w:tbl>
    <w:p w14:paraId="6852EFE4" w14:textId="77777777" w:rsidR="007956EA" w:rsidRPr="006151A4" w:rsidRDefault="007956EA">
      <w:pPr>
        <w:rPr>
          <w:rFonts w:ascii="Geomanist" w:hAnsi="Geomanist"/>
          <w:sz w:val="14"/>
          <w:szCs w:val="14"/>
          <w:lang w:val="es-ES"/>
        </w:rPr>
      </w:pPr>
    </w:p>
    <w:p w14:paraId="50C9EFDE" w14:textId="77777777" w:rsidR="00FD47CA" w:rsidRPr="006151A4" w:rsidRDefault="00B31B4C" w:rsidP="00B31B4C">
      <w:pPr>
        <w:jc w:val="both"/>
        <w:rPr>
          <w:rFonts w:ascii="Geomanist" w:hAnsi="Geomanist" w:cs="Calibri"/>
          <w:sz w:val="18"/>
          <w:szCs w:val="18"/>
          <w:lang w:val="es-ES"/>
        </w:rPr>
      </w:pPr>
      <w:r w:rsidRPr="006151A4">
        <w:rPr>
          <w:rFonts w:ascii="Geomanist" w:hAnsi="Geomanist" w:cs="Calibri"/>
          <w:sz w:val="18"/>
          <w:szCs w:val="18"/>
          <w:lang w:val="es-ES"/>
        </w:rPr>
        <w:t>El Coordinador del Curso deberá entregar a la Secretaría de Posgrado los CFDI en carpeta electrónica y documentos probatorios para la realización del trámite de comprobación de los gastos.</w:t>
      </w:r>
      <w:r w:rsidR="00FD47CA" w:rsidRPr="006151A4">
        <w:rPr>
          <w:rFonts w:ascii="Geomanist" w:hAnsi="Geomanist" w:cs="Calibri"/>
          <w:sz w:val="18"/>
          <w:szCs w:val="18"/>
          <w:lang w:val="es-ES"/>
        </w:rPr>
        <w:t xml:space="preserve"> </w:t>
      </w:r>
    </w:p>
    <w:p w14:paraId="6E040305" w14:textId="77777777" w:rsidR="00FD47CA" w:rsidRPr="006151A4" w:rsidRDefault="00FD47CA" w:rsidP="00FD47CA">
      <w:pPr>
        <w:jc w:val="both"/>
        <w:rPr>
          <w:rFonts w:ascii="Geomanist" w:hAnsi="Geomanist" w:cs="Calibri"/>
          <w:sz w:val="18"/>
          <w:szCs w:val="18"/>
          <w:lang w:val="es-ES"/>
        </w:rPr>
        <w:sectPr w:rsidR="00FD47CA" w:rsidRPr="006151A4" w:rsidSect="008A309F">
          <w:headerReference w:type="default" r:id="rId10"/>
          <w:pgSz w:w="16839" w:h="11907" w:orient="landscape"/>
          <w:pgMar w:top="2070" w:right="1077" w:bottom="720" w:left="1077" w:header="1080" w:footer="720" w:gutter="0"/>
          <w:cols w:space="708"/>
          <w:docGrid w:linePitch="360"/>
        </w:sectPr>
      </w:pPr>
    </w:p>
    <w:p w14:paraId="7AB2EA7C" w14:textId="77777777" w:rsidR="00C411F6" w:rsidRPr="006151A4" w:rsidRDefault="00C411F6" w:rsidP="006151A4">
      <w:pPr>
        <w:tabs>
          <w:tab w:val="left" w:pos="8364"/>
        </w:tabs>
        <w:ind w:right="1700"/>
        <w:jc w:val="both"/>
        <w:rPr>
          <w:rFonts w:ascii="Geomanist" w:hAnsi="Geomanist" w:cs="Calibri"/>
          <w:sz w:val="18"/>
          <w:szCs w:val="18"/>
          <w:lang w:val="es-ES"/>
        </w:rPr>
      </w:pPr>
      <w:r w:rsidRPr="006151A4">
        <w:rPr>
          <w:rFonts w:ascii="Geomanist" w:hAnsi="Geomanist" w:cs="Calibri"/>
          <w:sz w:val="18"/>
          <w:szCs w:val="18"/>
          <w:lang w:val="es-ES"/>
        </w:rPr>
        <w:lastRenderedPageBreak/>
        <w:t>Con base en el reglamento interno de trabajo me comprometo a comprobar el total de los recursos</w:t>
      </w:r>
      <w:r w:rsidR="00BA60EC" w:rsidRPr="006151A4">
        <w:rPr>
          <w:rFonts w:ascii="Geomanist" w:hAnsi="Geomanist" w:cs="Calibri"/>
          <w:sz w:val="18"/>
          <w:szCs w:val="18"/>
          <w:lang w:val="es-ES"/>
        </w:rPr>
        <w:t xml:space="preserve"> a través de los CFDI’s correspondientes</w:t>
      </w:r>
      <w:r w:rsidRPr="006151A4">
        <w:rPr>
          <w:rFonts w:ascii="Geomanist" w:hAnsi="Geomanist" w:cs="Calibri"/>
          <w:sz w:val="18"/>
          <w:szCs w:val="18"/>
          <w:lang w:val="es-ES"/>
        </w:rPr>
        <w:t xml:space="preserve">, en un plazo máximo de </w:t>
      </w:r>
      <w:r w:rsidRPr="006151A4">
        <w:rPr>
          <w:rFonts w:ascii="Geomanist" w:hAnsi="Geomanist" w:cs="Calibri"/>
          <w:b/>
          <w:sz w:val="18"/>
          <w:szCs w:val="18"/>
          <w:u w:val="single"/>
          <w:lang w:val="es-ES"/>
        </w:rPr>
        <w:t>3 días hábiles</w:t>
      </w:r>
      <w:r w:rsidRPr="006151A4">
        <w:rPr>
          <w:rFonts w:ascii="Geomanist" w:hAnsi="Geomanist" w:cs="Calibri"/>
          <w:sz w:val="18"/>
          <w:szCs w:val="18"/>
          <w:lang w:val="es-ES"/>
        </w:rPr>
        <w:t xml:space="preserve"> posteriores al término de la comisión.</w:t>
      </w:r>
      <w:r w:rsidR="00B31B4C" w:rsidRPr="006151A4">
        <w:rPr>
          <w:rFonts w:ascii="Geomanist" w:hAnsi="Geomanist" w:cs="Calibri"/>
          <w:sz w:val="18"/>
          <w:szCs w:val="18"/>
          <w:lang w:val="es-ES"/>
        </w:rPr>
        <w:t xml:space="preserve"> </w:t>
      </w:r>
      <w:r w:rsidRPr="006151A4">
        <w:rPr>
          <w:rFonts w:ascii="Geomanist" w:hAnsi="Geomanist" w:cs="Calibri"/>
          <w:sz w:val="18"/>
          <w:szCs w:val="18"/>
          <w:lang w:val="es-ES"/>
        </w:rPr>
        <w:t>En caso de no hacerlo, autorizo al instituto descontar por nómina el importe no comprobado, incluyendo el costo de los boletos de avión.</w:t>
      </w:r>
    </w:p>
    <w:p w14:paraId="3CDA9D18" w14:textId="77777777" w:rsidR="00B31B4C" w:rsidRPr="006151A4" w:rsidRDefault="00B31B4C" w:rsidP="00B31B4C">
      <w:pPr>
        <w:jc w:val="both"/>
        <w:rPr>
          <w:rFonts w:ascii="Geomanist" w:hAnsi="Geomanist" w:cs="Calibri"/>
          <w:sz w:val="18"/>
          <w:szCs w:val="18"/>
          <w:lang w:val="es-ES"/>
        </w:rPr>
      </w:pPr>
    </w:p>
    <w:tbl>
      <w:tblPr>
        <w:tblW w:w="0" w:type="auto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6721"/>
      </w:tblGrid>
      <w:tr w:rsidR="00C411F6" w:rsidRPr="006151A4" w14:paraId="3156B178" w14:textId="77777777" w:rsidTr="005659BF">
        <w:trPr>
          <w:trHeight w:val="1533"/>
          <w:jc w:val="center"/>
        </w:trPr>
        <w:tc>
          <w:tcPr>
            <w:tcW w:w="6721" w:type="dxa"/>
          </w:tcPr>
          <w:p w14:paraId="29C979E9" w14:textId="77777777" w:rsidR="00C411F6" w:rsidRPr="006151A4" w:rsidRDefault="00C411F6" w:rsidP="003C6EC1">
            <w:pPr>
              <w:spacing w:before="100" w:beforeAutospacing="1" w:after="100" w:afterAutospacing="1"/>
              <w:rPr>
                <w:rStyle w:val="nfasis"/>
                <w:rFonts w:ascii="Geomanist" w:hAnsi="Geomanist" w:cs="Calibri"/>
                <w:i w:val="0"/>
                <w:sz w:val="18"/>
                <w:szCs w:val="14"/>
                <w:lang w:val="es-MX"/>
              </w:rPr>
            </w:pPr>
          </w:p>
        </w:tc>
      </w:tr>
      <w:tr w:rsidR="00C411F6" w:rsidRPr="006151A4" w14:paraId="51F278EE" w14:textId="77777777" w:rsidTr="005659BF">
        <w:trPr>
          <w:trHeight w:val="234"/>
          <w:jc w:val="center"/>
        </w:trPr>
        <w:tc>
          <w:tcPr>
            <w:tcW w:w="6721" w:type="dxa"/>
          </w:tcPr>
          <w:p w14:paraId="65E3098E" w14:textId="77777777" w:rsidR="00C411F6" w:rsidRPr="006151A4" w:rsidRDefault="00C411F6" w:rsidP="003C6EC1">
            <w:pPr>
              <w:spacing w:before="100" w:beforeAutospacing="1" w:after="100" w:afterAutospacing="1"/>
              <w:jc w:val="center"/>
              <w:rPr>
                <w:rStyle w:val="nfasis"/>
                <w:rFonts w:ascii="Geomanist" w:hAnsi="Geomanist" w:cs="Calibri"/>
                <w:i w:val="0"/>
                <w:sz w:val="18"/>
                <w:szCs w:val="14"/>
                <w:lang w:val="es-MX"/>
              </w:rPr>
            </w:pPr>
            <w:r w:rsidRPr="006151A4">
              <w:rPr>
                <w:rFonts w:ascii="Geomanist" w:hAnsi="Geomanist" w:cs="Calibri"/>
                <w:bCs/>
                <w:sz w:val="18"/>
                <w:szCs w:val="14"/>
                <w:lang w:val="es-MX"/>
              </w:rPr>
              <w:t xml:space="preserve">Firma del </w:t>
            </w:r>
            <w:r w:rsidR="006843C7" w:rsidRPr="006151A4">
              <w:rPr>
                <w:rFonts w:ascii="Geomanist" w:hAnsi="Geomanist" w:cs="Calibri"/>
                <w:bCs/>
                <w:sz w:val="18"/>
                <w:szCs w:val="14"/>
                <w:lang w:val="es-MX"/>
              </w:rPr>
              <w:t>coordinador o coordinadora</w:t>
            </w:r>
          </w:p>
        </w:tc>
      </w:tr>
    </w:tbl>
    <w:p w14:paraId="5E163553" w14:textId="77777777" w:rsidR="00C411F6" w:rsidRPr="006151A4" w:rsidRDefault="00C411F6" w:rsidP="000C1557">
      <w:pPr>
        <w:rPr>
          <w:rFonts w:ascii="Geomanist" w:hAnsi="Geomanist"/>
          <w:sz w:val="14"/>
          <w:szCs w:val="14"/>
          <w:lang w:val="es-ES"/>
        </w:rPr>
      </w:pPr>
    </w:p>
    <w:tbl>
      <w:tblPr>
        <w:tblW w:w="14086" w:type="dxa"/>
        <w:tblInd w:w="108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ook w:val="00A0" w:firstRow="1" w:lastRow="0" w:firstColumn="1" w:lastColumn="0" w:noHBand="0" w:noVBand="0"/>
      </w:tblPr>
      <w:tblGrid>
        <w:gridCol w:w="6348"/>
        <w:gridCol w:w="1587"/>
        <w:gridCol w:w="6151"/>
      </w:tblGrid>
      <w:tr w:rsidR="00C411F6" w:rsidRPr="006151A4" w14:paraId="780E0F5A" w14:textId="77777777" w:rsidTr="00012C0D">
        <w:trPr>
          <w:trHeight w:val="1714"/>
        </w:trPr>
        <w:tc>
          <w:tcPr>
            <w:tcW w:w="6348" w:type="dxa"/>
            <w:shd w:val="clear" w:color="auto" w:fill="BFBFBF"/>
          </w:tcPr>
          <w:p w14:paraId="15089C74" w14:textId="77777777" w:rsidR="00C411F6" w:rsidRPr="006151A4" w:rsidRDefault="00C411F6" w:rsidP="003C6EC1">
            <w:pPr>
              <w:jc w:val="center"/>
              <w:rPr>
                <w:rFonts w:ascii="Geomanist" w:hAnsi="Geomanist" w:cs="Calibri"/>
                <w:bCs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 w:cs="Calibri"/>
                <w:sz w:val="18"/>
                <w:szCs w:val="14"/>
                <w:lang w:val="es-MX"/>
              </w:rPr>
              <w:t>Uso exclusivo de la Secretaría de Posgrado</w:t>
            </w:r>
            <w:r w:rsidRPr="006151A4">
              <w:rPr>
                <w:rFonts w:ascii="Geomanist" w:hAnsi="Geomanist" w:cs="Calibri"/>
                <w:bCs/>
                <w:sz w:val="14"/>
                <w:szCs w:val="14"/>
                <w:lang w:val="es-MX"/>
              </w:rPr>
              <w:t xml:space="preserve"> </w:t>
            </w:r>
          </w:p>
          <w:p w14:paraId="0666C5D1" w14:textId="77777777" w:rsidR="00C411F6" w:rsidRPr="006151A4" w:rsidRDefault="00C411F6" w:rsidP="003C6EC1">
            <w:pPr>
              <w:spacing w:before="100" w:beforeAutospacing="1" w:after="100" w:afterAutospacing="1"/>
              <w:rPr>
                <w:rStyle w:val="nfasis"/>
                <w:rFonts w:ascii="Geomanist" w:hAnsi="Geomanist" w:cs="Calibri"/>
                <w:i w:val="0"/>
                <w:sz w:val="18"/>
                <w:szCs w:val="14"/>
                <w:lang w:val="es-MX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2FBF94D4" w14:textId="77777777" w:rsidR="00C411F6" w:rsidRPr="006151A4" w:rsidRDefault="00C411F6" w:rsidP="003C6EC1">
            <w:pPr>
              <w:spacing w:before="100" w:beforeAutospacing="1" w:after="100" w:afterAutospacing="1"/>
              <w:rPr>
                <w:rStyle w:val="nfasis"/>
                <w:rFonts w:ascii="Geomanist" w:hAnsi="Geomanist" w:cs="Calibri"/>
                <w:i w:val="0"/>
                <w:sz w:val="18"/>
                <w:szCs w:val="14"/>
                <w:lang w:val="es-MX"/>
              </w:rPr>
            </w:pPr>
          </w:p>
        </w:tc>
        <w:tc>
          <w:tcPr>
            <w:tcW w:w="6151" w:type="dxa"/>
            <w:tcBorders>
              <w:bottom w:val="nil"/>
            </w:tcBorders>
            <w:shd w:val="clear" w:color="auto" w:fill="BFBFBF"/>
          </w:tcPr>
          <w:p w14:paraId="63BD61CE" w14:textId="77777777" w:rsidR="00C411F6" w:rsidRPr="006151A4" w:rsidRDefault="00C411F6" w:rsidP="003C6EC1">
            <w:pPr>
              <w:jc w:val="center"/>
              <w:rPr>
                <w:rFonts w:ascii="Geomanist" w:hAnsi="Geomanist" w:cs="Calibri"/>
                <w:bCs/>
                <w:sz w:val="14"/>
                <w:szCs w:val="14"/>
                <w:lang w:val="es-MX"/>
              </w:rPr>
            </w:pPr>
            <w:r w:rsidRPr="006151A4">
              <w:rPr>
                <w:rFonts w:ascii="Geomanist" w:hAnsi="Geomanist" w:cs="Calibri"/>
                <w:sz w:val="18"/>
                <w:szCs w:val="14"/>
                <w:lang w:val="es-MX"/>
              </w:rPr>
              <w:t>Uso exclusivo de la Secretaría de Posgrado</w:t>
            </w:r>
            <w:r w:rsidRPr="006151A4">
              <w:rPr>
                <w:rFonts w:ascii="Geomanist" w:hAnsi="Geomanist" w:cs="Calibri"/>
                <w:bCs/>
                <w:sz w:val="14"/>
                <w:szCs w:val="14"/>
                <w:lang w:val="es-MX"/>
              </w:rPr>
              <w:t xml:space="preserve"> </w:t>
            </w:r>
          </w:p>
          <w:p w14:paraId="735DFF0A" w14:textId="77777777" w:rsidR="00C411F6" w:rsidRPr="006151A4" w:rsidRDefault="00C411F6" w:rsidP="003C6EC1">
            <w:pPr>
              <w:spacing w:before="100" w:beforeAutospacing="1" w:after="100" w:afterAutospacing="1"/>
              <w:rPr>
                <w:rStyle w:val="nfasis"/>
                <w:rFonts w:ascii="Geomanist" w:hAnsi="Geomanist" w:cs="Calibri"/>
                <w:i w:val="0"/>
                <w:sz w:val="18"/>
                <w:szCs w:val="14"/>
                <w:lang w:val="es-MX"/>
              </w:rPr>
            </w:pPr>
          </w:p>
        </w:tc>
      </w:tr>
      <w:tr w:rsidR="00C411F6" w:rsidRPr="006151A4" w14:paraId="5FDAD790" w14:textId="77777777" w:rsidTr="00012C0D">
        <w:trPr>
          <w:trHeight w:val="237"/>
        </w:trPr>
        <w:tc>
          <w:tcPr>
            <w:tcW w:w="6348" w:type="dxa"/>
            <w:shd w:val="clear" w:color="auto" w:fill="BFBFBF"/>
          </w:tcPr>
          <w:p w14:paraId="4E6FDF1D" w14:textId="77777777" w:rsidR="00C411F6" w:rsidRPr="006151A4" w:rsidRDefault="00515B7D" w:rsidP="00515B7D">
            <w:pPr>
              <w:spacing w:before="100" w:beforeAutospacing="1" w:after="100" w:afterAutospacing="1"/>
              <w:jc w:val="center"/>
              <w:rPr>
                <w:rStyle w:val="nfasis"/>
                <w:rFonts w:ascii="Geomanist" w:hAnsi="Geomanist" w:cs="Calibri"/>
                <w:i w:val="0"/>
                <w:sz w:val="18"/>
                <w:szCs w:val="14"/>
                <w:lang w:val="es-MX"/>
              </w:rPr>
            </w:pPr>
            <w:r w:rsidRPr="006151A4">
              <w:rPr>
                <w:rFonts w:ascii="Geomanist" w:hAnsi="Geomanist" w:cs="Calibri"/>
                <w:sz w:val="18"/>
                <w:szCs w:val="14"/>
                <w:lang w:val="es-MX"/>
              </w:rPr>
              <w:t>RECIBIDO (Sello, fecha y firma)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34CF3945" w14:textId="77777777" w:rsidR="00C411F6" w:rsidRPr="006151A4" w:rsidRDefault="00C411F6" w:rsidP="003C6EC1">
            <w:pPr>
              <w:spacing w:before="100" w:beforeAutospacing="1" w:after="100" w:afterAutospacing="1"/>
              <w:rPr>
                <w:rStyle w:val="nfasis"/>
                <w:rFonts w:ascii="Geomanist" w:hAnsi="Geomanist" w:cs="Calibri"/>
                <w:i w:val="0"/>
                <w:sz w:val="18"/>
                <w:szCs w:val="14"/>
                <w:lang w:val="es-MX"/>
              </w:rPr>
            </w:pPr>
          </w:p>
        </w:tc>
        <w:tc>
          <w:tcPr>
            <w:tcW w:w="6151" w:type="dxa"/>
            <w:tcBorders>
              <w:top w:val="nil"/>
            </w:tcBorders>
            <w:shd w:val="clear" w:color="auto" w:fill="BFBFBF"/>
          </w:tcPr>
          <w:p w14:paraId="0CD4EED3" w14:textId="77777777" w:rsidR="00C411F6" w:rsidRPr="006151A4" w:rsidRDefault="00515B7D" w:rsidP="003C6EC1">
            <w:pPr>
              <w:spacing w:before="100" w:beforeAutospacing="1" w:after="100" w:afterAutospacing="1"/>
              <w:jc w:val="center"/>
              <w:rPr>
                <w:rStyle w:val="nfasis"/>
                <w:rFonts w:ascii="Geomanist" w:hAnsi="Geomanist" w:cs="Calibri"/>
                <w:i w:val="0"/>
                <w:sz w:val="18"/>
                <w:szCs w:val="14"/>
                <w:lang w:val="es-MX"/>
              </w:rPr>
            </w:pPr>
            <w:r w:rsidRPr="006151A4">
              <w:rPr>
                <w:rStyle w:val="nfasis"/>
                <w:rFonts w:ascii="Geomanist" w:hAnsi="Geomanist" w:cs="Calibri"/>
                <w:i w:val="0"/>
                <w:sz w:val="18"/>
                <w:szCs w:val="14"/>
                <w:lang w:val="es-MX"/>
              </w:rPr>
              <w:t xml:space="preserve">Autorización de gastos por </w:t>
            </w:r>
            <w:proofErr w:type="gramStart"/>
            <w:r w:rsidRPr="006151A4">
              <w:rPr>
                <w:rStyle w:val="nfasis"/>
                <w:rFonts w:ascii="Geomanist" w:hAnsi="Geomanist" w:cs="Calibri"/>
                <w:i w:val="0"/>
                <w:sz w:val="18"/>
                <w:szCs w:val="14"/>
                <w:lang w:val="es-MX"/>
              </w:rPr>
              <w:t>Secretario</w:t>
            </w:r>
            <w:proofErr w:type="gramEnd"/>
            <w:r w:rsidR="008F408B" w:rsidRPr="006151A4">
              <w:rPr>
                <w:rStyle w:val="nfasis"/>
                <w:rFonts w:ascii="Geomanist" w:hAnsi="Geomanist" w:cs="Calibri"/>
                <w:i w:val="0"/>
                <w:sz w:val="18"/>
                <w:szCs w:val="14"/>
                <w:lang w:val="es-MX"/>
              </w:rPr>
              <w:t>(a</w:t>
            </w:r>
            <w:r w:rsidR="00407CB5" w:rsidRPr="006151A4">
              <w:rPr>
                <w:rStyle w:val="nfasis"/>
                <w:rFonts w:ascii="Geomanist" w:hAnsi="Geomanist" w:cs="Calibri"/>
                <w:i w:val="0"/>
                <w:sz w:val="18"/>
                <w:szCs w:val="14"/>
                <w:lang w:val="es-MX"/>
              </w:rPr>
              <w:t>)</w:t>
            </w:r>
            <w:r w:rsidRPr="006151A4">
              <w:rPr>
                <w:rStyle w:val="nfasis"/>
                <w:rFonts w:ascii="Geomanist" w:hAnsi="Geomanist" w:cs="Calibri"/>
                <w:i w:val="0"/>
                <w:sz w:val="18"/>
                <w:szCs w:val="14"/>
                <w:lang w:val="es-MX"/>
              </w:rPr>
              <w:t xml:space="preserve"> de Posgrado</w:t>
            </w:r>
          </w:p>
        </w:tc>
      </w:tr>
    </w:tbl>
    <w:p w14:paraId="698C9104" w14:textId="77777777" w:rsidR="003239E3" w:rsidRPr="006151A4" w:rsidRDefault="003239E3" w:rsidP="003239E3">
      <w:pPr>
        <w:ind w:left="720"/>
        <w:rPr>
          <w:rStyle w:val="nfasis"/>
          <w:rFonts w:ascii="Geomanist" w:hAnsi="Geomanist" w:cs="Calibri"/>
          <w:iCs/>
          <w:color w:val="333333"/>
          <w:sz w:val="18"/>
          <w:szCs w:val="18"/>
          <w:lang w:val="es-MX"/>
        </w:rPr>
      </w:pPr>
    </w:p>
    <w:p w14:paraId="50A44143" w14:textId="77777777" w:rsidR="003239E3" w:rsidRPr="006151A4" w:rsidRDefault="003239E3" w:rsidP="003239E3">
      <w:pPr>
        <w:ind w:left="720"/>
        <w:rPr>
          <w:rStyle w:val="nfasis"/>
          <w:rFonts w:ascii="Geomanist" w:hAnsi="Geomanist" w:cs="Calibri"/>
          <w:iCs/>
          <w:color w:val="333333"/>
          <w:sz w:val="18"/>
          <w:szCs w:val="18"/>
          <w:lang w:val="es-MX"/>
        </w:rPr>
      </w:pPr>
    </w:p>
    <w:p w14:paraId="48687604" w14:textId="77777777" w:rsidR="00C411F6" w:rsidRPr="006151A4" w:rsidRDefault="00C411F6" w:rsidP="003F1ED2">
      <w:pPr>
        <w:numPr>
          <w:ilvl w:val="0"/>
          <w:numId w:val="3"/>
        </w:numPr>
        <w:rPr>
          <w:rStyle w:val="nfasis"/>
          <w:rFonts w:ascii="Geomanist" w:hAnsi="Geomanist" w:cs="Calibri"/>
          <w:iCs/>
          <w:color w:val="333333"/>
          <w:sz w:val="18"/>
          <w:szCs w:val="18"/>
          <w:lang w:val="es-MX"/>
        </w:rPr>
      </w:pPr>
      <w:r w:rsidRPr="006151A4">
        <w:rPr>
          <w:rStyle w:val="nfasis"/>
          <w:rFonts w:ascii="Geomanist" w:hAnsi="Geomanist" w:cs="Calibri"/>
          <w:iCs/>
          <w:color w:val="333333"/>
          <w:sz w:val="18"/>
          <w:szCs w:val="18"/>
          <w:lang w:val="es-MX"/>
        </w:rPr>
        <w:t>Las áreas sombreadas son para uso exclusivo de la Secretaría de Posgrado.</w:t>
      </w:r>
    </w:p>
    <w:p w14:paraId="6A8446A6" w14:textId="77777777" w:rsidR="00C411F6" w:rsidRPr="006151A4" w:rsidRDefault="00C411F6" w:rsidP="003F1ED2">
      <w:pPr>
        <w:numPr>
          <w:ilvl w:val="0"/>
          <w:numId w:val="3"/>
        </w:numPr>
        <w:spacing w:before="100" w:beforeAutospacing="1" w:after="100" w:afterAutospacing="1"/>
        <w:rPr>
          <w:rFonts w:ascii="Geomanist" w:hAnsi="Geomanist" w:cs="Calibri"/>
          <w:sz w:val="18"/>
          <w:szCs w:val="18"/>
          <w:lang w:val="es-MX"/>
        </w:rPr>
      </w:pPr>
      <w:r w:rsidRPr="006151A4">
        <w:rPr>
          <w:rStyle w:val="nfasis"/>
          <w:rFonts w:ascii="Geomanist" w:hAnsi="Geomanist" w:cs="Calibri"/>
          <w:iCs/>
          <w:color w:val="333333"/>
          <w:sz w:val="18"/>
          <w:szCs w:val="18"/>
          <w:lang w:val="es-MX"/>
        </w:rPr>
        <w:t>Presentar en original y una copia.</w:t>
      </w:r>
      <w:r w:rsidRPr="006151A4">
        <w:rPr>
          <w:rFonts w:ascii="Geomanist" w:hAnsi="Geomanist" w:cs="Calibri"/>
          <w:sz w:val="18"/>
          <w:szCs w:val="18"/>
          <w:lang w:val="es-MX"/>
        </w:rPr>
        <w:t xml:space="preserve"> </w:t>
      </w:r>
    </w:p>
    <w:p w14:paraId="6F974E48" w14:textId="77777777" w:rsidR="00C411F6" w:rsidRPr="006151A4" w:rsidRDefault="00C411F6" w:rsidP="003F1ED2">
      <w:pPr>
        <w:numPr>
          <w:ilvl w:val="0"/>
          <w:numId w:val="3"/>
        </w:numPr>
        <w:spacing w:before="100" w:beforeAutospacing="1" w:after="100" w:afterAutospacing="1"/>
        <w:rPr>
          <w:rStyle w:val="nfasis"/>
          <w:rFonts w:ascii="Geomanist" w:hAnsi="Geomanist" w:cs="Calibri"/>
          <w:i w:val="0"/>
          <w:sz w:val="18"/>
          <w:szCs w:val="18"/>
          <w:lang w:val="es-MX"/>
        </w:rPr>
      </w:pPr>
      <w:r w:rsidRPr="006151A4">
        <w:rPr>
          <w:rStyle w:val="nfasis"/>
          <w:rFonts w:ascii="Geomanist" w:hAnsi="Geomanist" w:cs="Calibri"/>
          <w:iCs/>
          <w:color w:val="333333"/>
          <w:sz w:val="18"/>
          <w:szCs w:val="18"/>
          <w:lang w:val="es-MX"/>
        </w:rPr>
        <w:t xml:space="preserve">Entregar en Ventanilla de Servicios Escolares en horario de servicio y días hábiles. </w:t>
      </w:r>
    </w:p>
    <w:p w14:paraId="1AA3034A" w14:textId="77777777" w:rsidR="00C411F6" w:rsidRPr="006151A4" w:rsidRDefault="00C411F6" w:rsidP="003F1ED2">
      <w:pPr>
        <w:numPr>
          <w:ilvl w:val="0"/>
          <w:numId w:val="3"/>
        </w:numPr>
        <w:spacing w:before="100" w:beforeAutospacing="1" w:after="100" w:afterAutospacing="1"/>
        <w:rPr>
          <w:rStyle w:val="nfasis"/>
          <w:rFonts w:ascii="Geomanist" w:hAnsi="Geomanist" w:cs="Calibri"/>
          <w:i w:val="0"/>
          <w:sz w:val="18"/>
          <w:szCs w:val="18"/>
          <w:lang w:val="es-MX"/>
        </w:rPr>
      </w:pPr>
      <w:r w:rsidRPr="006151A4">
        <w:rPr>
          <w:rStyle w:val="nfasis"/>
          <w:rFonts w:ascii="Geomanist" w:hAnsi="Geomanist" w:cs="Calibri"/>
          <w:iCs/>
          <w:color w:val="333333"/>
          <w:sz w:val="18"/>
          <w:szCs w:val="18"/>
          <w:lang w:val="es-MX"/>
        </w:rPr>
        <w:t>Sólo se recibe debidamente firmado y requisitado.</w:t>
      </w:r>
    </w:p>
    <w:sectPr w:rsidR="00C411F6" w:rsidRPr="006151A4" w:rsidSect="00012C0D">
      <w:pgSz w:w="16839" w:h="11907" w:orient="landscape"/>
      <w:pgMar w:top="1560" w:right="1560" w:bottom="850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A8227" w14:textId="77777777" w:rsidR="0011158F" w:rsidRDefault="0011158F" w:rsidP="00283DEB">
      <w:r>
        <w:separator/>
      </w:r>
    </w:p>
  </w:endnote>
  <w:endnote w:type="continuationSeparator" w:id="0">
    <w:p w14:paraId="4D942712" w14:textId="77777777" w:rsidR="0011158F" w:rsidRDefault="0011158F" w:rsidP="0028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32C9" w14:textId="3DB2EA73" w:rsidR="006151A4" w:rsidRPr="006A6D79" w:rsidRDefault="006151A4" w:rsidP="006A6D79">
    <w:pPr>
      <w:pStyle w:val="Piedepgina"/>
      <w:jc w:val="right"/>
    </w:pPr>
    <w:r>
      <w:rPr>
        <w:noProof/>
      </w:rPr>
      <w:pict w14:anchorId="71216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alt="Interfaz de usuario gráfica, Texto, Aplicación&#10;&#10;El contenido generado por IA puede ser incorrecto." style="position:absolute;left:0;text-align:left;margin-left:560.8pt;margin-top:-48.9pt;width:612pt;height:115.2pt;z-index:-2516526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>
          <v:imagedata r:id="rId1" o:title="Interfaz de usuario gráfica, Texto, Aplicación&#10;&#10;El contenido generado por IA puede ser incorrecto"/>
          <w10:wrap anchorx="page"/>
        </v:shape>
      </w:pict>
    </w:r>
    <w:r w:rsidRPr="006A6D79">
      <w:rPr>
        <w:rFonts w:ascii="Geomanist" w:hAnsi="Geomanist"/>
        <w:sz w:val="22"/>
        <w:szCs w:val="22"/>
      </w:rPr>
      <w:t xml:space="preserve">Página </w:t>
    </w:r>
    <w:r w:rsidRPr="006A6D79">
      <w:rPr>
        <w:rFonts w:ascii="Geomanist" w:hAnsi="Geomanist"/>
        <w:sz w:val="22"/>
        <w:szCs w:val="22"/>
      </w:rPr>
      <w:fldChar w:fldCharType="begin"/>
    </w:r>
    <w:r w:rsidRPr="006A6D79">
      <w:rPr>
        <w:rFonts w:ascii="Geomanist" w:hAnsi="Geomanist"/>
        <w:sz w:val="22"/>
        <w:szCs w:val="22"/>
      </w:rPr>
      <w:instrText>PAGE  \* Arabic  \* MERGEFORMAT</w:instrText>
    </w:r>
    <w:r w:rsidRPr="006A6D79">
      <w:rPr>
        <w:rFonts w:ascii="Geomanist" w:hAnsi="Geomanist"/>
        <w:sz w:val="22"/>
        <w:szCs w:val="22"/>
      </w:rPr>
      <w:fldChar w:fldCharType="separate"/>
    </w:r>
    <w:r w:rsidRPr="006A6D79">
      <w:rPr>
        <w:rFonts w:ascii="Geomanist" w:hAnsi="Geomanist"/>
        <w:sz w:val="22"/>
        <w:szCs w:val="22"/>
      </w:rPr>
      <w:t>2</w:t>
    </w:r>
    <w:r w:rsidRPr="006A6D79">
      <w:rPr>
        <w:rFonts w:ascii="Geomanist" w:hAnsi="Geomanist"/>
        <w:sz w:val="22"/>
        <w:szCs w:val="22"/>
      </w:rPr>
      <w:fldChar w:fldCharType="end"/>
    </w:r>
    <w:r w:rsidRPr="006A6D79">
      <w:rPr>
        <w:rFonts w:ascii="Geomanist" w:hAnsi="Geomanist"/>
        <w:sz w:val="22"/>
        <w:szCs w:val="22"/>
      </w:rPr>
      <w:t xml:space="preserve"> de </w:t>
    </w:r>
    <w:r w:rsidRPr="006A6D79">
      <w:rPr>
        <w:rFonts w:ascii="Geomanist" w:hAnsi="Geomanist"/>
        <w:sz w:val="22"/>
        <w:szCs w:val="22"/>
      </w:rPr>
      <w:fldChar w:fldCharType="begin"/>
    </w:r>
    <w:r w:rsidRPr="006A6D79">
      <w:rPr>
        <w:rFonts w:ascii="Geomanist" w:hAnsi="Geomanist"/>
        <w:sz w:val="22"/>
        <w:szCs w:val="22"/>
      </w:rPr>
      <w:instrText>NUMPAGES  \* Arabic  \* MERGEFORMAT</w:instrText>
    </w:r>
    <w:r w:rsidRPr="006A6D79">
      <w:rPr>
        <w:rFonts w:ascii="Geomanist" w:hAnsi="Geomanist"/>
        <w:sz w:val="22"/>
        <w:szCs w:val="22"/>
      </w:rPr>
      <w:fldChar w:fldCharType="separate"/>
    </w:r>
    <w:r w:rsidRPr="006A6D79">
      <w:rPr>
        <w:rFonts w:ascii="Geomanist" w:hAnsi="Geomanist"/>
        <w:sz w:val="22"/>
        <w:szCs w:val="22"/>
      </w:rPr>
      <w:t>2</w:t>
    </w:r>
    <w:r w:rsidRPr="006A6D79">
      <w:rPr>
        <w:rFonts w:ascii="Geomanist" w:hAnsi="Geomanist"/>
        <w:sz w:val="22"/>
        <w:szCs w:val="22"/>
      </w:rPr>
      <w:fldChar w:fldCharType="end"/>
    </w:r>
  </w:p>
  <w:p w14:paraId="4062F52E" w14:textId="68539CBD" w:rsidR="008C3AC2" w:rsidRPr="006151A4" w:rsidRDefault="008C3AC2" w:rsidP="006151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F9D7F" w14:textId="6AB0E77C" w:rsidR="0011158F" w:rsidRPr="006151A4" w:rsidRDefault="0011158F" w:rsidP="006151A4">
      <w:pPr>
        <w:pStyle w:val="Piedepgina"/>
      </w:pPr>
    </w:p>
  </w:footnote>
  <w:footnote w:type="continuationSeparator" w:id="0">
    <w:p w14:paraId="122EE1E3" w14:textId="77777777" w:rsidR="0011158F" w:rsidRDefault="0011158F" w:rsidP="00283DEB">
      <w:r>
        <w:continuationSeparator/>
      </w:r>
    </w:p>
  </w:footnote>
  <w:footnote w:id="1">
    <w:p w14:paraId="04C73E7A" w14:textId="77777777" w:rsidR="000473E1" w:rsidRPr="006151A4" w:rsidRDefault="000473E1" w:rsidP="00BA60EC">
      <w:pPr>
        <w:pStyle w:val="Textonotapie"/>
        <w:jc w:val="both"/>
        <w:rPr>
          <w:rFonts w:ascii="Geomanist" w:hAnsi="Geomanist"/>
          <w:lang w:val="es-MX"/>
        </w:rPr>
      </w:pPr>
      <w:r w:rsidRPr="006151A4">
        <w:rPr>
          <w:rStyle w:val="Refdenotaalpie"/>
          <w:rFonts w:ascii="Geomanist" w:hAnsi="Geomanist"/>
        </w:rPr>
        <w:footnoteRef/>
      </w:r>
      <w:r w:rsidRPr="006151A4">
        <w:rPr>
          <w:rFonts w:ascii="Geomanist" w:hAnsi="Geomanist"/>
          <w:lang w:val="es-MX"/>
        </w:rPr>
        <w:t xml:space="preserve"> </w:t>
      </w:r>
      <w:r w:rsidR="00DE561A" w:rsidRPr="006151A4">
        <w:rPr>
          <w:rFonts w:ascii="Geomanist" w:hAnsi="Geomanist"/>
          <w:lang w:val="es-MX"/>
        </w:rPr>
        <w:t xml:space="preserve">Los materiales y equipos adquiridos no desechables y/o sobrantes, deberán devolverse al Posgrado al término del curso para </w:t>
      </w:r>
      <w:r w:rsidR="00E264D0" w:rsidRPr="006151A4">
        <w:rPr>
          <w:rFonts w:ascii="Geomanist" w:hAnsi="Geomanist"/>
          <w:lang w:val="es-MX"/>
        </w:rPr>
        <w:t xml:space="preserve">reutilización. </w:t>
      </w:r>
    </w:p>
  </w:footnote>
  <w:footnote w:id="2">
    <w:p w14:paraId="6AB4864A" w14:textId="77777777" w:rsidR="00E85F32" w:rsidRPr="006151A4" w:rsidRDefault="00E85F32" w:rsidP="00BA60EC">
      <w:pPr>
        <w:pStyle w:val="Textonotapie"/>
        <w:ind w:left="142" w:hanging="142"/>
        <w:jc w:val="both"/>
        <w:rPr>
          <w:rFonts w:ascii="Geomanist" w:hAnsi="Geomanist"/>
          <w:lang w:val="es-MX"/>
        </w:rPr>
      </w:pPr>
      <w:r w:rsidRPr="006151A4">
        <w:rPr>
          <w:rStyle w:val="Refdenotaalpie"/>
          <w:rFonts w:ascii="Geomanist" w:hAnsi="Geomanist" w:cs="Calibri"/>
        </w:rPr>
        <w:footnoteRef/>
      </w:r>
      <w:r w:rsidRPr="006151A4">
        <w:rPr>
          <w:rFonts w:ascii="Geomanist" w:hAnsi="Geomanist" w:cs="Calibri"/>
          <w:lang w:val="es-MX"/>
        </w:rPr>
        <w:t xml:space="preserve"> Para los casos de adquisición de equipo, infraestructura, etc., aplican las políticas vigentes indicadas por la Dirección de Administración. Anexe formatos correspondientes y tres cotizaciones para ingresar a comité de adquisiciones, verificar el procedimiento de adquisición, publicado en la intranet.</w:t>
      </w:r>
    </w:p>
  </w:footnote>
  <w:footnote w:id="3">
    <w:p w14:paraId="2A90B906" w14:textId="77777777" w:rsidR="00E85F32" w:rsidRPr="006151A4" w:rsidRDefault="00E85F32" w:rsidP="00BA60EC">
      <w:pPr>
        <w:pStyle w:val="Textonotapie"/>
        <w:jc w:val="both"/>
        <w:rPr>
          <w:rFonts w:ascii="Geomanist" w:hAnsi="Geomanist" w:cs="Calibri"/>
          <w:lang w:val="es-MX"/>
        </w:rPr>
      </w:pPr>
      <w:r w:rsidRPr="006151A4">
        <w:rPr>
          <w:rStyle w:val="Refdenotaalpie"/>
          <w:rFonts w:ascii="Geomanist" w:hAnsi="Geomanist" w:cs="Calibri"/>
        </w:rPr>
        <w:footnoteRef/>
      </w:r>
      <w:r w:rsidRPr="006151A4">
        <w:rPr>
          <w:rFonts w:ascii="Geomanist" w:hAnsi="Geomanist" w:cs="Calibri"/>
          <w:lang w:val="es-MX"/>
        </w:rPr>
        <w:t xml:space="preserve"> </w:t>
      </w:r>
      <w:r w:rsidR="00F031F9" w:rsidRPr="006151A4">
        <w:rPr>
          <w:rFonts w:ascii="Geomanist" w:hAnsi="Geomanist" w:cs="Calibri"/>
          <w:lang w:val="es-MX"/>
        </w:rPr>
        <w:t xml:space="preserve">Únicamente con el </w:t>
      </w:r>
      <w:r w:rsidR="00F031F9" w:rsidRPr="006151A4">
        <w:rPr>
          <w:rFonts w:ascii="Geomanist" w:hAnsi="Geomanist" w:cs="Calibri"/>
          <w:i/>
          <w:lang w:val="es-MX"/>
        </w:rPr>
        <w:t>Formato de resguardo de salida</w:t>
      </w:r>
      <w:r w:rsidR="00F031F9" w:rsidRPr="006151A4">
        <w:rPr>
          <w:rFonts w:ascii="Geomanist" w:hAnsi="Geomanist" w:cs="Calibri"/>
          <w:lang w:val="es-MX"/>
        </w:rPr>
        <w:t xml:space="preserve"> emitido por el </w:t>
      </w:r>
      <w:r w:rsidRPr="006151A4">
        <w:rPr>
          <w:rFonts w:ascii="Geomanist" w:hAnsi="Geomanist" w:cs="Calibri"/>
          <w:lang w:val="es-MX"/>
        </w:rPr>
        <w:t>Departamento de Servicios</w:t>
      </w:r>
      <w:r w:rsidR="004D135E" w:rsidRPr="006151A4">
        <w:rPr>
          <w:rFonts w:ascii="Geomanist" w:hAnsi="Geomanist" w:cs="Calibri"/>
          <w:lang w:val="es-MX"/>
        </w:rPr>
        <w:t>,</w:t>
      </w:r>
      <w:r w:rsidRPr="006151A4">
        <w:rPr>
          <w:rFonts w:ascii="Geomanist" w:hAnsi="Geomanist" w:cs="Calibri"/>
          <w:lang w:val="es-MX"/>
        </w:rPr>
        <w:t xml:space="preserve"> la Secretaría de Posgrado </w:t>
      </w:r>
      <w:r w:rsidR="00F031F9" w:rsidRPr="006151A4">
        <w:rPr>
          <w:rFonts w:ascii="Geomanist" w:hAnsi="Geomanist" w:cs="Calibri"/>
          <w:lang w:val="es-MX"/>
        </w:rPr>
        <w:t>autoriza la salida de equipo de</w:t>
      </w:r>
      <w:r w:rsidR="009643AE" w:rsidRPr="006151A4">
        <w:rPr>
          <w:rFonts w:ascii="Geomanist" w:hAnsi="Geomanist" w:cs="Calibri"/>
          <w:lang w:val="es-MX"/>
        </w:rPr>
        <w:t xml:space="preserve"> las instalaciones del Posgrado. </w:t>
      </w:r>
    </w:p>
    <w:p w14:paraId="0D16E37D" w14:textId="77777777" w:rsidR="00B92A59" w:rsidRPr="006151A4" w:rsidRDefault="00B92A59" w:rsidP="00BA60EC">
      <w:pPr>
        <w:pStyle w:val="Textonotapie"/>
        <w:jc w:val="both"/>
        <w:rPr>
          <w:rFonts w:ascii="Geomanist" w:hAnsi="Geomanist" w:cs="Calibri"/>
          <w:lang w:val="es-MX"/>
        </w:rPr>
      </w:pPr>
    </w:p>
    <w:p w14:paraId="4221F0C0" w14:textId="77777777" w:rsidR="00B92A59" w:rsidRPr="006151A4" w:rsidRDefault="00B92A59" w:rsidP="00BA60EC">
      <w:pPr>
        <w:pStyle w:val="Textonotapie"/>
        <w:jc w:val="both"/>
        <w:rPr>
          <w:rFonts w:ascii="Geomanist" w:hAnsi="Geomanist"/>
          <w:lang w:val="es-MX"/>
        </w:rPr>
      </w:pPr>
    </w:p>
  </w:footnote>
  <w:footnote w:id="4">
    <w:p w14:paraId="2B1DD463" w14:textId="77777777" w:rsidR="008C3AC2" w:rsidRPr="006151A4" w:rsidRDefault="008C3AC2" w:rsidP="00391A4D">
      <w:pPr>
        <w:pStyle w:val="Textonotapie"/>
        <w:rPr>
          <w:rFonts w:ascii="Geomanist" w:hAnsi="Geomanist"/>
          <w:lang w:val="es-MX"/>
        </w:rPr>
      </w:pPr>
      <w:r w:rsidRPr="006151A4">
        <w:rPr>
          <w:rStyle w:val="Refdenotaalpie"/>
          <w:rFonts w:ascii="Geomanist" w:hAnsi="Geomanist" w:cs="Calibri"/>
        </w:rPr>
        <w:footnoteRef/>
      </w:r>
      <w:r w:rsidRPr="006151A4">
        <w:rPr>
          <w:rFonts w:ascii="Geomanist" w:hAnsi="Geomanist" w:cs="Calibri"/>
          <w:lang w:val="es-MX"/>
        </w:rPr>
        <w:t xml:space="preserve"> </w:t>
      </w:r>
      <w:r w:rsidRPr="006151A4">
        <w:rPr>
          <w:rFonts w:ascii="Geomanist" w:hAnsi="Geomanist" w:cs="Calibri"/>
          <w:highlight w:val="yellow"/>
          <w:lang w:val="es-MX"/>
        </w:rPr>
        <w:t xml:space="preserve">El </w:t>
      </w:r>
      <w:r w:rsidR="00FD5802" w:rsidRPr="006151A4">
        <w:rPr>
          <w:rFonts w:ascii="Geomanist" w:hAnsi="Geomanist" w:cs="Calibri"/>
          <w:highlight w:val="yellow"/>
          <w:lang w:val="es-MX"/>
        </w:rPr>
        <w:t>personal que coordina el</w:t>
      </w:r>
      <w:r w:rsidRPr="006151A4">
        <w:rPr>
          <w:rFonts w:ascii="Geomanist" w:hAnsi="Geomanist" w:cs="Calibri"/>
          <w:highlight w:val="yellow"/>
          <w:lang w:val="es-MX"/>
        </w:rPr>
        <w:t xml:space="preserve"> curs</w:t>
      </w:r>
      <w:r w:rsidR="00CC4053" w:rsidRPr="006151A4">
        <w:rPr>
          <w:rFonts w:ascii="Geomanist" w:hAnsi="Geomanist" w:cs="Calibri"/>
          <w:highlight w:val="yellow"/>
          <w:lang w:val="es-MX"/>
        </w:rPr>
        <w:t>o debe adjuntar CV concentrado de los profesores</w:t>
      </w:r>
      <w:r w:rsidR="00FD5802" w:rsidRPr="006151A4">
        <w:rPr>
          <w:rFonts w:ascii="Geomanist" w:hAnsi="Geomanist" w:cs="Calibri"/>
          <w:highlight w:val="yellow"/>
          <w:lang w:val="es-MX"/>
        </w:rPr>
        <w:t xml:space="preserve"> o profesoras</w:t>
      </w:r>
      <w:r w:rsidR="00CC4053" w:rsidRPr="006151A4">
        <w:rPr>
          <w:rFonts w:ascii="Geomanist" w:hAnsi="Geomanist" w:cs="Calibri"/>
          <w:highlight w:val="yellow"/>
          <w:lang w:val="es-MX"/>
        </w:rPr>
        <w:t xml:space="preserve"> invitados externos,</w:t>
      </w:r>
      <w:r w:rsidR="00CC4053" w:rsidRPr="006151A4">
        <w:rPr>
          <w:rFonts w:ascii="Geomanist" w:hAnsi="Geomanist" w:cs="Calibri"/>
          <w:lang w:val="es-MX"/>
        </w:rPr>
        <w:t xml:space="preserve"> </w:t>
      </w:r>
      <w:r w:rsidRPr="006151A4">
        <w:rPr>
          <w:rFonts w:ascii="Geomanist" w:hAnsi="Geomanist" w:cs="Calibri"/>
          <w:lang w:val="es-MX"/>
        </w:rPr>
        <w:t xml:space="preserve">oficio de invitación </w:t>
      </w:r>
      <w:r w:rsidR="00CC4053" w:rsidRPr="006151A4">
        <w:rPr>
          <w:rFonts w:ascii="Geomanist" w:hAnsi="Geomanist" w:cs="Calibri"/>
          <w:lang w:val="es-MX"/>
        </w:rPr>
        <w:t>y</w:t>
      </w:r>
      <w:r w:rsidRPr="006151A4">
        <w:rPr>
          <w:rFonts w:ascii="Geomanist" w:hAnsi="Geomanist" w:cs="Calibri"/>
          <w:lang w:val="es-MX"/>
        </w:rPr>
        <w:t xml:space="preserve"> oficio o correo electrónico de aceptación por cada invitado al curso, para realizar el trámite de reembolso por concepto de transporte y alimentos.</w:t>
      </w:r>
    </w:p>
  </w:footnote>
  <w:footnote w:id="5">
    <w:p w14:paraId="32699D40" w14:textId="77777777" w:rsidR="008C3AC2" w:rsidRPr="006151A4" w:rsidRDefault="008C3AC2" w:rsidP="00391A4D">
      <w:pPr>
        <w:pStyle w:val="Textonotapie"/>
        <w:rPr>
          <w:rFonts w:ascii="Geomanist" w:hAnsi="Geomanist" w:cs="Calibri"/>
          <w:lang w:val="es-MX"/>
        </w:rPr>
      </w:pPr>
      <w:r w:rsidRPr="006151A4">
        <w:rPr>
          <w:rStyle w:val="Refdenotaalpie"/>
          <w:rFonts w:ascii="Geomanist" w:hAnsi="Geomanist" w:cs="Calibri"/>
        </w:rPr>
        <w:footnoteRef/>
      </w:r>
      <w:r w:rsidRPr="006151A4">
        <w:rPr>
          <w:rFonts w:ascii="Geomanist" w:hAnsi="Geomanist" w:cs="Calibri"/>
          <w:lang w:val="es-MX"/>
        </w:rPr>
        <w:t xml:space="preserve"> La Secretaría de Posgrado por política institucional tramita el hospedaje en el </w:t>
      </w:r>
      <w:r w:rsidR="00FD47CA" w:rsidRPr="006151A4">
        <w:rPr>
          <w:rFonts w:ascii="Geomanist" w:hAnsi="Geomanist" w:cs="Calibri"/>
          <w:lang w:val="es-MX"/>
        </w:rPr>
        <w:t>H</w:t>
      </w:r>
      <w:r w:rsidRPr="006151A4">
        <w:rPr>
          <w:rFonts w:ascii="Geomanist" w:hAnsi="Geomanist" w:cs="Calibri"/>
          <w:lang w:val="es-MX"/>
        </w:rPr>
        <w:t>otel Posada del Cafeto (calle Cánovas No. 8 y 10, col. Centro C.P. 91000, Xalapa, Veracruz, Tel. 8170023 y 8122703)</w:t>
      </w:r>
    </w:p>
    <w:p w14:paraId="18C27E70" w14:textId="77777777" w:rsidR="008A309F" w:rsidRPr="006151A4" w:rsidRDefault="008A309F" w:rsidP="00391A4D">
      <w:pPr>
        <w:pStyle w:val="Textonotapie"/>
        <w:rPr>
          <w:rFonts w:ascii="Geomanist" w:hAnsi="Geomanist"/>
        </w:rPr>
      </w:pPr>
    </w:p>
  </w:footnote>
  <w:footnote w:id="6">
    <w:p w14:paraId="78794E86" w14:textId="77777777" w:rsidR="008A309F" w:rsidRPr="006151A4" w:rsidRDefault="008A309F" w:rsidP="008A309F">
      <w:pPr>
        <w:pStyle w:val="Textonotapie"/>
        <w:rPr>
          <w:rFonts w:ascii="Geomanist" w:hAnsi="Geomanist"/>
          <w:lang w:val="es-MX"/>
        </w:rPr>
      </w:pPr>
      <w:r w:rsidRPr="006151A4">
        <w:rPr>
          <w:rStyle w:val="Refdenotaalpie"/>
          <w:rFonts w:ascii="Geomanist" w:hAnsi="Geomanist"/>
        </w:rPr>
        <w:footnoteRef/>
      </w:r>
      <w:r w:rsidRPr="006151A4">
        <w:rPr>
          <w:rFonts w:ascii="Geomanist" w:hAnsi="Geomanist"/>
          <w:lang w:val="es-MX"/>
        </w:rPr>
        <w:t xml:space="preserve"> La cuota autorizada para campo (lugares donde no hay hospedaje) Tarifa para Viáticos Nacionales e Internacionales Vigente, publicada por la Dirección de Administración. Anexar cronograma de actividades, especialmente para trabajo de campo. </w:t>
      </w:r>
    </w:p>
  </w:footnote>
  <w:footnote w:id="7">
    <w:p w14:paraId="60C66197" w14:textId="77777777" w:rsidR="008A309F" w:rsidRPr="006151A4" w:rsidRDefault="008A309F" w:rsidP="008A309F">
      <w:pPr>
        <w:jc w:val="both"/>
        <w:rPr>
          <w:rFonts w:ascii="Geomanist" w:hAnsi="Geomanist" w:cs="Calibri"/>
          <w:sz w:val="20"/>
          <w:szCs w:val="20"/>
          <w:lang w:val="es-ES"/>
        </w:rPr>
      </w:pPr>
      <w:r w:rsidRPr="006151A4">
        <w:rPr>
          <w:rStyle w:val="Refdenotaalpie"/>
          <w:rFonts w:ascii="Geomanist" w:hAnsi="Geomanist"/>
        </w:rPr>
        <w:footnoteRef/>
      </w:r>
      <w:r w:rsidRPr="006151A4">
        <w:rPr>
          <w:rFonts w:ascii="Geomanist" w:hAnsi="Geomanist"/>
          <w:lang w:val="es-MX"/>
        </w:rPr>
        <w:t xml:space="preserve"> </w:t>
      </w:r>
      <w:r w:rsidRPr="006151A4">
        <w:rPr>
          <w:rFonts w:ascii="Geomanist" w:hAnsi="Geomanist" w:cs="Calibri"/>
          <w:sz w:val="20"/>
          <w:szCs w:val="20"/>
          <w:lang w:val="es-ES"/>
        </w:rPr>
        <w:t xml:space="preserve">La cuota máxima establecida que se le paga a un jornalero es de $150.00 M.N. a excepto de pago de lancheros. </w:t>
      </w:r>
    </w:p>
    <w:p w14:paraId="359AC1E3" w14:textId="77777777" w:rsidR="008A309F" w:rsidRPr="006151A4" w:rsidRDefault="008A309F" w:rsidP="008A309F">
      <w:pPr>
        <w:jc w:val="both"/>
        <w:rPr>
          <w:rFonts w:ascii="Geomanist" w:hAnsi="Geomanist" w:cs="Calibri"/>
          <w:sz w:val="20"/>
          <w:szCs w:val="20"/>
          <w:lang w:val="es-ES"/>
        </w:rPr>
      </w:pPr>
    </w:p>
    <w:p w14:paraId="0D0CE7C0" w14:textId="77777777" w:rsidR="008A309F" w:rsidRPr="006151A4" w:rsidRDefault="008A309F" w:rsidP="008A309F">
      <w:pPr>
        <w:pStyle w:val="Textonotapie"/>
        <w:rPr>
          <w:rFonts w:ascii="Geomanist" w:hAnsi="Geomanist"/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582B" w14:textId="46803D82" w:rsidR="008C3AC2" w:rsidRPr="00734001" w:rsidRDefault="006151A4">
    <w:pPr>
      <w:pStyle w:val="Encabezado"/>
      <w:rPr>
        <w:lang w:val="es-MX"/>
      </w:rPr>
    </w:pPr>
    <w:r>
      <w:rPr>
        <w:noProof/>
      </w:rPr>
      <w:pict w14:anchorId="40C48F0F">
        <v:roundrect id="_x0000_s1037" style="position:absolute;margin-left:223.35pt;margin-top:31.5pt;width:62.25pt;height:21.75pt;z-index:251666944" arcsize="10923f" fillcolor="#393939" stroked="f">
          <v:textbox>
            <w:txbxContent>
              <w:p w14:paraId="4FB11C8C" w14:textId="7184C01D" w:rsidR="006151A4" w:rsidRPr="006151A4" w:rsidRDefault="006151A4" w:rsidP="006151A4">
                <w:pPr>
                  <w:jc w:val="center"/>
                  <w:rPr>
                    <w:rFonts w:ascii="Geomanist" w:hAnsi="Geomanist"/>
                    <w:color w:val="FFFFFF"/>
                    <w:sz w:val="22"/>
                    <w:szCs w:val="22"/>
                    <w:lang w:val="es-MX"/>
                  </w:rPr>
                </w:pPr>
                <w:r w:rsidRPr="006151A4">
                  <w:rPr>
                    <w:rFonts w:ascii="Geomanist" w:hAnsi="Geomanist"/>
                    <w:color w:val="FFFFFF"/>
                    <w:sz w:val="22"/>
                    <w:szCs w:val="22"/>
                    <w:lang w:val="es-MX"/>
                  </w:rPr>
                  <w:t>SP-B-07</w:t>
                </w:r>
              </w:p>
            </w:txbxContent>
          </v:textbox>
        </v:roundrect>
      </w:pict>
    </w:r>
    <w:r>
      <w:rPr>
        <w:noProof/>
      </w:rPr>
      <w:pict w14:anchorId="4EA544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34" type="#_x0000_t75" alt="Logotipo, nombre de la empresa&#10;&#10;Descripción generada automáticamente" style="position:absolute;margin-left:-15.3pt;margin-top:-59.25pt;width:608.4pt;height:113.4pt;z-index:-25165465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>
          <v:imagedata r:id="rId1" o:title="Logotipo, nombre de la empresa&#10;&#10;Descripción generada automáticamente"/>
          <w10:wrap anchorx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3B43" w14:textId="62A42C70" w:rsidR="008C3AC2" w:rsidRPr="006151A4" w:rsidRDefault="006151A4" w:rsidP="006151A4">
    <w:pPr>
      <w:pStyle w:val="Encabezado"/>
      <w:rPr>
        <w:lang w:val="es-MX"/>
      </w:rPr>
    </w:pPr>
    <w:r>
      <w:rPr>
        <w:noProof/>
      </w:rPr>
      <w:pict w14:anchorId="40C48F0F">
        <v:roundrect id="_x0000_s1038" style="position:absolute;margin-left:335.4pt;margin-top:17.25pt;width:62.25pt;height:21.75pt;z-index:251667968" arcsize="10923f" fillcolor="#393939" stroked="f">
          <v:textbox style="mso-next-textbox:#_x0000_s1038">
            <w:txbxContent>
              <w:p w14:paraId="73FEA15E" w14:textId="77777777" w:rsidR="006151A4" w:rsidRPr="006151A4" w:rsidRDefault="006151A4" w:rsidP="006151A4">
                <w:pPr>
                  <w:jc w:val="center"/>
                  <w:rPr>
                    <w:rFonts w:ascii="Geomanist" w:hAnsi="Geomanist"/>
                    <w:color w:val="FFFFFF"/>
                    <w:sz w:val="22"/>
                    <w:szCs w:val="22"/>
                    <w:lang w:val="es-MX"/>
                  </w:rPr>
                </w:pPr>
                <w:r w:rsidRPr="006151A4">
                  <w:rPr>
                    <w:rFonts w:ascii="Geomanist" w:hAnsi="Geomanist"/>
                    <w:color w:val="FFFFFF"/>
                    <w:sz w:val="22"/>
                    <w:szCs w:val="22"/>
                    <w:lang w:val="es-MX"/>
                  </w:rPr>
                  <w:t>SP-B-07</w:t>
                </w:r>
              </w:p>
            </w:txbxContent>
          </v:textbox>
        </v:roundrect>
      </w:pict>
    </w:r>
    <w:r>
      <w:rPr>
        <w:noProof/>
      </w:rPr>
      <w:pict w14:anchorId="5233C3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-52.8pt;margin-top:-52.5pt;width:734.25pt;height:97.5pt;z-index:-251650560;mso-position-horizontal-relative:text;mso-position-vertical-relative:text;mso-width-relative:page;mso-height-relative:page">
          <v:imagedata r:id="rId1" o:title="template_oficios_horizont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7C6C"/>
    <w:multiLevelType w:val="hybridMultilevel"/>
    <w:tmpl w:val="4128281E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35251E"/>
    <w:multiLevelType w:val="hybridMultilevel"/>
    <w:tmpl w:val="4482C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300C"/>
    <w:multiLevelType w:val="multilevel"/>
    <w:tmpl w:val="05AE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9774223">
    <w:abstractNumId w:val="0"/>
  </w:num>
  <w:num w:numId="2" w16cid:durableId="1127166558">
    <w:abstractNumId w:val="1"/>
  </w:num>
  <w:num w:numId="3" w16cid:durableId="1870216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3074">
      <o:colormenu v:ext="edit" fillcolor="none [814]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EF6"/>
    <w:rsid w:val="00012C0D"/>
    <w:rsid w:val="0004041B"/>
    <w:rsid w:val="000421A4"/>
    <w:rsid w:val="000473E1"/>
    <w:rsid w:val="00052F92"/>
    <w:rsid w:val="00055EA0"/>
    <w:rsid w:val="00074C4F"/>
    <w:rsid w:val="00075E79"/>
    <w:rsid w:val="000771A3"/>
    <w:rsid w:val="0009342B"/>
    <w:rsid w:val="000A6902"/>
    <w:rsid w:val="000A761B"/>
    <w:rsid w:val="000C1557"/>
    <w:rsid w:val="000C1E52"/>
    <w:rsid w:val="000E4457"/>
    <w:rsid w:val="0011158F"/>
    <w:rsid w:val="00112297"/>
    <w:rsid w:val="00123D28"/>
    <w:rsid w:val="00127704"/>
    <w:rsid w:val="00144874"/>
    <w:rsid w:val="00197EE5"/>
    <w:rsid w:val="001A1DD3"/>
    <w:rsid w:val="001B1B2C"/>
    <w:rsid w:val="001B2B87"/>
    <w:rsid w:val="001B77D0"/>
    <w:rsid w:val="001C03BC"/>
    <w:rsid w:val="001C4EF6"/>
    <w:rsid w:val="001C5693"/>
    <w:rsid w:val="001E13F1"/>
    <w:rsid w:val="001F716C"/>
    <w:rsid w:val="00202586"/>
    <w:rsid w:val="00204011"/>
    <w:rsid w:val="00207181"/>
    <w:rsid w:val="002076D4"/>
    <w:rsid w:val="002105ED"/>
    <w:rsid w:val="00212A7D"/>
    <w:rsid w:val="0022047F"/>
    <w:rsid w:val="00240A2B"/>
    <w:rsid w:val="00250055"/>
    <w:rsid w:val="002617F5"/>
    <w:rsid w:val="00266FFA"/>
    <w:rsid w:val="00275C43"/>
    <w:rsid w:val="00283DEB"/>
    <w:rsid w:val="00286E0A"/>
    <w:rsid w:val="002A7E36"/>
    <w:rsid w:val="002C1608"/>
    <w:rsid w:val="002C74BC"/>
    <w:rsid w:val="002D2423"/>
    <w:rsid w:val="002D3F72"/>
    <w:rsid w:val="002D4B4C"/>
    <w:rsid w:val="002F53AA"/>
    <w:rsid w:val="002F7F2B"/>
    <w:rsid w:val="003239E3"/>
    <w:rsid w:val="003252B3"/>
    <w:rsid w:val="00330435"/>
    <w:rsid w:val="00352633"/>
    <w:rsid w:val="00353650"/>
    <w:rsid w:val="003570A0"/>
    <w:rsid w:val="00360B75"/>
    <w:rsid w:val="0037004B"/>
    <w:rsid w:val="003825AB"/>
    <w:rsid w:val="00391A4D"/>
    <w:rsid w:val="00392B35"/>
    <w:rsid w:val="00393D27"/>
    <w:rsid w:val="003B2E47"/>
    <w:rsid w:val="003B69ED"/>
    <w:rsid w:val="003C57C9"/>
    <w:rsid w:val="003C6222"/>
    <w:rsid w:val="003C6EC1"/>
    <w:rsid w:val="003E1D2A"/>
    <w:rsid w:val="003E65D5"/>
    <w:rsid w:val="003F1ED2"/>
    <w:rsid w:val="00404252"/>
    <w:rsid w:val="00407CB5"/>
    <w:rsid w:val="00414122"/>
    <w:rsid w:val="00424B7D"/>
    <w:rsid w:val="004473A8"/>
    <w:rsid w:val="00457874"/>
    <w:rsid w:val="00467597"/>
    <w:rsid w:val="004B0E79"/>
    <w:rsid w:val="004B14D1"/>
    <w:rsid w:val="004B1FC8"/>
    <w:rsid w:val="004B39DF"/>
    <w:rsid w:val="004C6FBA"/>
    <w:rsid w:val="004C79A9"/>
    <w:rsid w:val="004D135E"/>
    <w:rsid w:val="004D62C4"/>
    <w:rsid w:val="004F39AC"/>
    <w:rsid w:val="00515B7D"/>
    <w:rsid w:val="0051736A"/>
    <w:rsid w:val="00541F9B"/>
    <w:rsid w:val="005659BF"/>
    <w:rsid w:val="00565AD4"/>
    <w:rsid w:val="00577197"/>
    <w:rsid w:val="00585A48"/>
    <w:rsid w:val="005A12C4"/>
    <w:rsid w:val="005E6F10"/>
    <w:rsid w:val="005F0023"/>
    <w:rsid w:val="005F6BCE"/>
    <w:rsid w:val="00611ACD"/>
    <w:rsid w:val="006151A4"/>
    <w:rsid w:val="006301E7"/>
    <w:rsid w:val="00635A84"/>
    <w:rsid w:val="00640DD0"/>
    <w:rsid w:val="006463E6"/>
    <w:rsid w:val="0065795C"/>
    <w:rsid w:val="006843C7"/>
    <w:rsid w:val="00690073"/>
    <w:rsid w:val="006913C3"/>
    <w:rsid w:val="00696FAC"/>
    <w:rsid w:val="006A6992"/>
    <w:rsid w:val="006B3F93"/>
    <w:rsid w:val="006C4C71"/>
    <w:rsid w:val="006E37E2"/>
    <w:rsid w:val="006F3069"/>
    <w:rsid w:val="00701E72"/>
    <w:rsid w:val="007221BF"/>
    <w:rsid w:val="00734001"/>
    <w:rsid w:val="0074499E"/>
    <w:rsid w:val="00753647"/>
    <w:rsid w:val="00755226"/>
    <w:rsid w:val="00756E0A"/>
    <w:rsid w:val="0076070F"/>
    <w:rsid w:val="007740B0"/>
    <w:rsid w:val="00775496"/>
    <w:rsid w:val="00782E17"/>
    <w:rsid w:val="0078682E"/>
    <w:rsid w:val="007956EA"/>
    <w:rsid w:val="007A3F3E"/>
    <w:rsid w:val="007A6086"/>
    <w:rsid w:val="007A6152"/>
    <w:rsid w:val="007C1253"/>
    <w:rsid w:val="007D3502"/>
    <w:rsid w:val="007E69CD"/>
    <w:rsid w:val="007E7E97"/>
    <w:rsid w:val="007F3632"/>
    <w:rsid w:val="007F685B"/>
    <w:rsid w:val="00815571"/>
    <w:rsid w:val="00815975"/>
    <w:rsid w:val="00847006"/>
    <w:rsid w:val="00857CE5"/>
    <w:rsid w:val="0089662A"/>
    <w:rsid w:val="008A309F"/>
    <w:rsid w:val="008B1C7E"/>
    <w:rsid w:val="008C1274"/>
    <w:rsid w:val="008C3AC2"/>
    <w:rsid w:val="008E1DD7"/>
    <w:rsid w:val="008F408B"/>
    <w:rsid w:val="009104FA"/>
    <w:rsid w:val="00913F51"/>
    <w:rsid w:val="00916C4E"/>
    <w:rsid w:val="00927D76"/>
    <w:rsid w:val="00932A0E"/>
    <w:rsid w:val="009643AE"/>
    <w:rsid w:val="00995957"/>
    <w:rsid w:val="00997135"/>
    <w:rsid w:val="009C0DAB"/>
    <w:rsid w:val="009C26EA"/>
    <w:rsid w:val="009D0344"/>
    <w:rsid w:val="009E0317"/>
    <w:rsid w:val="009F1717"/>
    <w:rsid w:val="00A0270C"/>
    <w:rsid w:val="00A06FA8"/>
    <w:rsid w:val="00A13F88"/>
    <w:rsid w:val="00A235DA"/>
    <w:rsid w:val="00A238CA"/>
    <w:rsid w:val="00A26B0F"/>
    <w:rsid w:val="00A31D8A"/>
    <w:rsid w:val="00A5460F"/>
    <w:rsid w:val="00A809C5"/>
    <w:rsid w:val="00A8427E"/>
    <w:rsid w:val="00AB1BBB"/>
    <w:rsid w:val="00AC2AA9"/>
    <w:rsid w:val="00AD1000"/>
    <w:rsid w:val="00AF764F"/>
    <w:rsid w:val="00B038A0"/>
    <w:rsid w:val="00B05E09"/>
    <w:rsid w:val="00B1565D"/>
    <w:rsid w:val="00B31B4C"/>
    <w:rsid w:val="00B45424"/>
    <w:rsid w:val="00B466A2"/>
    <w:rsid w:val="00B57EAC"/>
    <w:rsid w:val="00B625FC"/>
    <w:rsid w:val="00B75DD9"/>
    <w:rsid w:val="00B821DD"/>
    <w:rsid w:val="00B92A59"/>
    <w:rsid w:val="00BA60EC"/>
    <w:rsid w:val="00BA69BD"/>
    <w:rsid w:val="00BD650F"/>
    <w:rsid w:val="00BE6CB0"/>
    <w:rsid w:val="00BE7E2D"/>
    <w:rsid w:val="00C06D03"/>
    <w:rsid w:val="00C23E52"/>
    <w:rsid w:val="00C311A0"/>
    <w:rsid w:val="00C3124D"/>
    <w:rsid w:val="00C37C2B"/>
    <w:rsid w:val="00C411F6"/>
    <w:rsid w:val="00C53881"/>
    <w:rsid w:val="00C74E31"/>
    <w:rsid w:val="00C85481"/>
    <w:rsid w:val="00CA58F7"/>
    <w:rsid w:val="00CB3023"/>
    <w:rsid w:val="00CB4D73"/>
    <w:rsid w:val="00CB4E48"/>
    <w:rsid w:val="00CB6C25"/>
    <w:rsid w:val="00CC1C1D"/>
    <w:rsid w:val="00CC3F1B"/>
    <w:rsid w:val="00CC4053"/>
    <w:rsid w:val="00CC4264"/>
    <w:rsid w:val="00CF7852"/>
    <w:rsid w:val="00D108F0"/>
    <w:rsid w:val="00D1282C"/>
    <w:rsid w:val="00D17A2E"/>
    <w:rsid w:val="00D315CC"/>
    <w:rsid w:val="00D6790C"/>
    <w:rsid w:val="00D83F47"/>
    <w:rsid w:val="00D86823"/>
    <w:rsid w:val="00D967C6"/>
    <w:rsid w:val="00D97AEC"/>
    <w:rsid w:val="00DD650C"/>
    <w:rsid w:val="00DE561A"/>
    <w:rsid w:val="00E054F1"/>
    <w:rsid w:val="00E15B0D"/>
    <w:rsid w:val="00E264D0"/>
    <w:rsid w:val="00E345FA"/>
    <w:rsid w:val="00E50057"/>
    <w:rsid w:val="00E60477"/>
    <w:rsid w:val="00E747CE"/>
    <w:rsid w:val="00E81192"/>
    <w:rsid w:val="00E85F32"/>
    <w:rsid w:val="00EB2423"/>
    <w:rsid w:val="00EC1EC5"/>
    <w:rsid w:val="00ED597B"/>
    <w:rsid w:val="00ED7EC0"/>
    <w:rsid w:val="00EE7743"/>
    <w:rsid w:val="00EE78E3"/>
    <w:rsid w:val="00EF40D5"/>
    <w:rsid w:val="00F031F9"/>
    <w:rsid w:val="00F207BB"/>
    <w:rsid w:val="00F304B9"/>
    <w:rsid w:val="00F35496"/>
    <w:rsid w:val="00F4048E"/>
    <w:rsid w:val="00FC3C4C"/>
    <w:rsid w:val="00FC7365"/>
    <w:rsid w:val="00FD47CA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814]" strokecolor="none"/>
    </o:shapedefaults>
    <o:shapelayout v:ext="edit">
      <o:idmap v:ext="edit" data="2"/>
    </o:shapelayout>
  </w:shapeDefaults>
  <w:decimalSymbol w:val="."/>
  <w:listSeparator w:val=","/>
  <w14:docId w14:val="34770F12"/>
  <w15:chartTrackingRefBased/>
  <w15:docId w15:val="{F1F5D7DB-2C01-40D7-8910-75BCE3FE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C5"/>
    <w:rPr>
      <w:rFonts w:ascii="Tahoma" w:hAnsi="Tahoma" w:cs="Tahoma"/>
      <w:sz w:val="16"/>
      <w:szCs w:val="16"/>
      <w:lang w:val="en-GB" w:eastAsia="zh-CN"/>
    </w:rPr>
  </w:style>
  <w:style w:type="paragraph" w:styleId="Ttulo1">
    <w:name w:val="heading 1"/>
    <w:basedOn w:val="Normal"/>
    <w:next w:val="Normal"/>
    <w:link w:val="Ttulo1Car"/>
    <w:uiPriority w:val="99"/>
    <w:qFormat/>
    <w:rsid w:val="00EC1EC5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EC1EC5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Ttulo3">
    <w:name w:val="heading 3"/>
    <w:basedOn w:val="Normal"/>
    <w:next w:val="Normal"/>
    <w:link w:val="Ttulo3Car"/>
    <w:uiPriority w:val="99"/>
    <w:qFormat/>
    <w:rsid w:val="00EC1EC5"/>
    <w:pPr>
      <w:spacing w:after="200"/>
      <w:ind w:left="450"/>
      <w:outlineLvl w:val="2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D3FEF"/>
    <w:rPr>
      <w:rFonts w:ascii="Cambria" w:eastAsia="MS Gothic" w:hAnsi="Cambria" w:cs="Times New Roman"/>
      <w:b/>
      <w:bCs/>
      <w:kern w:val="32"/>
      <w:sz w:val="32"/>
      <w:szCs w:val="32"/>
      <w:lang w:val="en-GB" w:eastAsia="zh-CN"/>
    </w:rPr>
  </w:style>
  <w:style w:type="character" w:customStyle="1" w:styleId="Ttulo2Car">
    <w:name w:val="Título 2 Car"/>
    <w:link w:val="Ttulo2"/>
    <w:uiPriority w:val="9"/>
    <w:semiHidden/>
    <w:rsid w:val="00BD3FEF"/>
    <w:rPr>
      <w:rFonts w:ascii="Cambria" w:eastAsia="MS Gothic" w:hAnsi="Cambria" w:cs="Times New Roman"/>
      <w:b/>
      <w:bCs/>
      <w:i/>
      <w:iCs/>
      <w:sz w:val="28"/>
      <w:szCs w:val="28"/>
      <w:lang w:val="en-GB" w:eastAsia="zh-CN"/>
    </w:rPr>
  </w:style>
  <w:style w:type="character" w:customStyle="1" w:styleId="Ttulo3Car">
    <w:name w:val="Título 3 Car"/>
    <w:link w:val="Ttulo3"/>
    <w:uiPriority w:val="9"/>
    <w:semiHidden/>
    <w:rsid w:val="00BD3FEF"/>
    <w:rPr>
      <w:rFonts w:ascii="Cambria" w:eastAsia="MS Gothic" w:hAnsi="Cambria" w:cs="Times New Roman"/>
      <w:b/>
      <w:bCs/>
      <w:sz w:val="26"/>
      <w:szCs w:val="26"/>
      <w:lang w:val="en-GB" w:eastAsia="zh-CN"/>
    </w:rPr>
  </w:style>
  <w:style w:type="paragraph" w:styleId="Textodeglobo">
    <w:name w:val="Balloon Text"/>
    <w:basedOn w:val="Normal"/>
    <w:link w:val="TextodegloboCar"/>
    <w:uiPriority w:val="99"/>
    <w:semiHidden/>
    <w:rsid w:val="00EC1EC5"/>
  </w:style>
  <w:style w:type="character" w:customStyle="1" w:styleId="TextodegloboCar">
    <w:name w:val="Texto de globo Car"/>
    <w:link w:val="Textodeglobo"/>
    <w:uiPriority w:val="99"/>
    <w:semiHidden/>
    <w:rsid w:val="00BD3FEF"/>
    <w:rPr>
      <w:rFonts w:cs="Tahoma"/>
      <w:sz w:val="0"/>
      <w:szCs w:val="0"/>
      <w:lang w:val="en-GB" w:eastAsia="zh-CN"/>
    </w:rPr>
  </w:style>
  <w:style w:type="paragraph" w:customStyle="1" w:styleId="Cursiva">
    <w:name w:val="Cursiva"/>
    <w:basedOn w:val="Normal"/>
    <w:uiPriority w:val="99"/>
    <w:rsid w:val="00EC1EC5"/>
    <w:rPr>
      <w:i/>
      <w:lang w:val="es-ES" w:eastAsia="es-ES"/>
    </w:rPr>
  </w:style>
  <w:style w:type="paragraph" w:customStyle="1" w:styleId="Renunciaderesponsabilidad">
    <w:name w:val="Renuncia de responsabilidad"/>
    <w:basedOn w:val="Normal"/>
    <w:uiPriority w:val="99"/>
    <w:rsid w:val="00EC1EC5"/>
    <w:pPr>
      <w:spacing w:after="80" w:line="288" w:lineRule="auto"/>
    </w:pPr>
    <w:rPr>
      <w:lang w:val="es-ES" w:eastAsia="es-ES"/>
    </w:rPr>
  </w:style>
  <w:style w:type="character" w:customStyle="1" w:styleId="CheckBoxChar">
    <w:name w:val="Check Box Char"/>
    <w:link w:val="Casilladeverificacin"/>
    <w:uiPriority w:val="99"/>
    <w:locked/>
    <w:rsid w:val="00EC1EC5"/>
    <w:rPr>
      <w:rFonts w:cs="Times New Roman"/>
    </w:rPr>
  </w:style>
  <w:style w:type="paragraph" w:customStyle="1" w:styleId="Casilladeverificacin">
    <w:name w:val="Casilla de verificación"/>
    <w:basedOn w:val="Normal"/>
    <w:link w:val="CheckBoxChar"/>
    <w:uiPriority w:val="99"/>
    <w:rsid w:val="00EC1EC5"/>
    <w:rPr>
      <w:color w:val="999999"/>
      <w:lang w:val="es-ES" w:eastAsia="es-ES"/>
    </w:rPr>
  </w:style>
  <w:style w:type="paragraph" w:customStyle="1" w:styleId="CheckBox">
    <w:name w:val="Check Box"/>
    <w:basedOn w:val="Normal"/>
    <w:link w:val="Carcterdecasilladeverificacin"/>
    <w:uiPriority w:val="99"/>
    <w:rsid w:val="00EC1EC5"/>
  </w:style>
  <w:style w:type="character" w:customStyle="1" w:styleId="Carcterdecasilladeverificacin">
    <w:name w:val="Carácter de casilla de verificación"/>
    <w:link w:val="CheckBox"/>
    <w:uiPriority w:val="99"/>
    <w:locked/>
    <w:rsid w:val="00EC1EC5"/>
    <w:rPr>
      <w:rFonts w:ascii="Tahoma" w:hAnsi="Tahoma" w:cs="Tahoma"/>
      <w:color w:val="999999"/>
      <w:sz w:val="24"/>
      <w:szCs w:val="24"/>
      <w:lang w:val="es-ES" w:eastAsia="es-ES"/>
    </w:rPr>
  </w:style>
  <w:style w:type="table" w:customStyle="1" w:styleId="Tablanormal1">
    <w:name w:val="Tabla normal1"/>
    <w:uiPriority w:val="99"/>
    <w:semiHidden/>
    <w:rsid w:val="00EC1EC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rsid w:val="00283DEB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locked/>
    <w:rsid w:val="00283DEB"/>
    <w:rPr>
      <w:rFonts w:ascii="Tahoma" w:hAnsi="Tahoma" w:cs="Tahoma"/>
      <w:lang w:val="en-GB" w:eastAsia="zh-CN"/>
    </w:rPr>
  </w:style>
  <w:style w:type="character" w:styleId="Refdenotaalfinal">
    <w:name w:val="endnote reference"/>
    <w:uiPriority w:val="99"/>
    <w:rsid w:val="00283DEB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283DE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283DEB"/>
    <w:rPr>
      <w:rFonts w:ascii="Tahoma" w:hAnsi="Tahoma" w:cs="Tahoma"/>
      <w:lang w:val="en-GB" w:eastAsia="zh-CN"/>
    </w:rPr>
  </w:style>
  <w:style w:type="character" w:styleId="Refdenotaalpie">
    <w:name w:val="footnote reference"/>
    <w:uiPriority w:val="99"/>
    <w:rsid w:val="00283DEB"/>
    <w:rPr>
      <w:rFonts w:cs="Times New Roman"/>
      <w:vertAlign w:val="superscript"/>
    </w:rPr>
  </w:style>
  <w:style w:type="paragraph" w:customStyle="1" w:styleId="Listavistosa-nfasis11">
    <w:name w:val="Lista vistosa - Énfasis 11"/>
    <w:basedOn w:val="Normal"/>
    <w:uiPriority w:val="99"/>
    <w:qFormat/>
    <w:rsid w:val="00756E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0C15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C1557"/>
    <w:rPr>
      <w:rFonts w:ascii="Tahoma" w:hAnsi="Tahoma" w:cs="Tahoma"/>
      <w:sz w:val="16"/>
      <w:szCs w:val="16"/>
      <w:lang w:val="en-GB" w:eastAsia="zh-CN"/>
    </w:rPr>
  </w:style>
  <w:style w:type="paragraph" w:styleId="Piedepgina">
    <w:name w:val="footer"/>
    <w:basedOn w:val="Normal"/>
    <w:link w:val="PiedepginaCar"/>
    <w:uiPriority w:val="99"/>
    <w:rsid w:val="000C15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C1557"/>
    <w:rPr>
      <w:rFonts w:ascii="Tahoma" w:hAnsi="Tahoma" w:cs="Tahoma"/>
      <w:sz w:val="16"/>
      <w:szCs w:val="16"/>
      <w:lang w:val="en-GB" w:eastAsia="zh-CN"/>
    </w:rPr>
  </w:style>
  <w:style w:type="table" w:customStyle="1" w:styleId="Tablanormal11">
    <w:name w:val="Tabla normal11"/>
    <w:uiPriority w:val="99"/>
    <w:semiHidden/>
    <w:rsid w:val="00F207B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AC2AA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815571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99"/>
    <w:locked/>
    <w:rsid w:val="00815571"/>
    <w:rPr>
      <w:rFonts w:ascii="Cambria" w:hAnsi="Cambria" w:cs="Times New Roman"/>
      <w:color w:val="17365D"/>
      <w:spacing w:val="5"/>
      <w:kern w:val="28"/>
      <w:sz w:val="52"/>
      <w:szCs w:val="52"/>
      <w:lang w:val="en-GB" w:eastAsia="zh-CN"/>
    </w:rPr>
  </w:style>
  <w:style w:type="character" w:styleId="nfasis">
    <w:name w:val="Emphasis"/>
    <w:uiPriority w:val="99"/>
    <w:qFormat/>
    <w:rsid w:val="003F1ED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C%20OL\AppData\Roaming\Microsoft\Plantillas\Employment%20applic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A78D-48D8-43FB-9EAA-E93E9EC9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13</TotalTime>
  <Pages>4</Pages>
  <Words>1324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GASTOS PARA CURSOS SEMINARIOS O TALLERES</vt:lpstr>
    </vt:vector>
  </TitlesOfParts>
  <Company>Microsoft Corporation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GASTOS PARA CURSOS SEMINARIOS O TALLERES</dc:title>
  <dc:subject/>
  <dc:creator>administrator</dc:creator>
  <cp:keywords/>
  <cp:lastModifiedBy>Jesús Fernando Ramírez Flores</cp:lastModifiedBy>
  <cp:revision>3</cp:revision>
  <cp:lastPrinted>2014-10-07T20:53:00Z</cp:lastPrinted>
  <dcterms:created xsi:type="dcterms:W3CDTF">2025-03-12T22:55:00Z</dcterms:created>
  <dcterms:modified xsi:type="dcterms:W3CDTF">2025-03-12T23:08:00Z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TC060888283082</vt:lpwstr>
  </property>
</Properties>
</file>